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D0" w:rsidRPr="0058068D" w:rsidRDefault="006858D0" w:rsidP="00687F06">
      <w:pPr>
        <w:rPr>
          <w:rFonts w:asciiTheme="minorBidi" w:hAnsiTheme="minorBidi" w:cstheme="minorBidi"/>
          <w:rtl/>
        </w:rPr>
      </w:pPr>
    </w:p>
    <w:p w:rsidR="008921DA" w:rsidRPr="0058068D" w:rsidRDefault="008921DA" w:rsidP="008921DA">
      <w:pPr>
        <w:jc w:val="right"/>
        <w:rPr>
          <w:rFonts w:asciiTheme="minorBidi" w:hAnsiTheme="minorBidi" w:cstheme="minorBidi"/>
          <w:rtl/>
        </w:rPr>
      </w:pPr>
      <w:r w:rsidRPr="0058068D">
        <w:rPr>
          <w:rFonts w:asciiTheme="minorBidi" w:hAnsiTheme="minorBidi" w:cstheme="minorBidi"/>
          <w:rtl/>
        </w:rPr>
        <w:fldChar w:fldCharType="begin"/>
      </w:r>
      <w:r w:rsidRPr="0058068D">
        <w:rPr>
          <w:rFonts w:asciiTheme="minorBidi" w:hAnsiTheme="minorBidi" w:cstheme="minorBidi"/>
          <w:rtl/>
        </w:rPr>
        <w:instrText xml:space="preserve"> </w:instrText>
      </w:r>
      <w:r w:rsidRPr="0058068D">
        <w:rPr>
          <w:rFonts w:asciiTheme="minorBidi" w:hAnsiTheme="minorBidi" w:cstheme="minorBidi"/>
        </w:rPr>
        <w:instrText>CREATEDATE  \@ "dd MMMM yyyy" \h  \* MERGEFORMAT</w:instrText>
      </w:r>
      <w:r w:rsidRPr="0058068D">
        <w:rPr>
          <w:rFonts w:asciiTheme="minorBidi" w:hAnsiTheme="minorBidi" w:cstheme="minorBidi"/>
          <w:rtl/>
        </w:rPr>
        <w:instrText xml:space="preserve"> </w:instrText>
      </w:r>
      <w:r w:rsidRPr="0058068D">
        <w:rPr>
          <w:rFonts w:asciiTheme="minorBidi" w:hAnsiTheme="minorBidi" w:cstheme="minorBidi"/>
          <w:rtl/>
        </w:rPr>
        <w:fldChar w:fldCharType="separate"/>
      </w:r>
      <w:r w:rsidR="002B2D95" w:rsidRPr="0058068D">
        <w:rPr>
          <w:rFonts w:asciiTheme="minorBidi" w:hAnsiTheme="minorBidi" w:cstheme="minorBidi"/>
          <w:noProof/>
          <w:rtl/>
        </w:rPr>
        <w:t>‏כ' חשון תשע"ז</w:t>
      </w:r>
      <w:r w:rsidRPr="0058068D">
        <w:rPr>
          <w:rFonts w:asciiTheme="minorBidi" w:hAnsiTheme="minorBidi" w:cstheme="minorBidi"/>
          <w:rtl/>
        </w:rPr>
        <w:fldChar w:fldCharType="end"/>
      </w:r>
    </w:p>
    <w:p w:rsidR="008921DA" w:rsidRPr="0058068D" w:rsidRDefault="008921DA" w:rsidP="008921DA">
      <w:pPr>
        <w:jc w:val="right"/>
        <w:rPr>
          <w:rFonts w:asciiTheme="minorBidi" w:hAnsiTheme="minorBidi" w:cstheme="minorBidi"/>
          <w:rtl/>
        </w:rPr>
      </w:pPr>
      <w:r w:rsidRPr="0058068D">
        <w:rPr>
          <w:rFonts w:asciiTheme="minorBidi" w:hAnsiTheme="minorBidi" w:cstheme="minorBidi"/>
          <w:rtl/>
        </w:rPr>
        <w:fldChar w:fldCharType="begin"/>
      </w:r>
      <w:r w:rsidRPr="0058068D">
        <w:rPr>
          <w:rFonts w:asciiTheme="minorBidi" w:hAnsiTheme="minorBidi" w:cstheme="minorBidi"/>
          <w:rtl/>
        </w:rPr>
        <w:instrText xml:space="preserve"> </w:instrText>
      </w:r>
      <w:r w:rsidRPr="0058068D">
        <w:rPr>
          <w:rFonts w:asciiTheme="minorBidi" w:hAnsiTheme="minorBidi" w:cstheme="minorBidi"/>
        </w:rPr>
        <w:instrText>CREATEDATE  \@ "dd MMMM yyyy"  \* MERGEFORMAT</w:instrText>
      </w:r>
      <w:r w:rsidRPr="0058068D">
        <w:rPr>
          <w:rFonts w:asciiTheme="minorBidi" w:hAnsiTheme="minorBidi" w:cstheme="minorBidi"/>
          <w:rtl/>
        </w:rPr>
        <w:instrText xml:space="preserve"> </w:instrText>
      </w:r>
      <w:r w:rsidRPr="0058068D">
        <w:rPr>
          <w:rFonts w:asciiTheme="minorBidi" w:hAnsiTheme="minorBidi" w:cstheme="minorBidi"/>
          <w:rtl/>
        </w:rPr>
        <w:fldChar w:fldCharType="separate"/>
      </w:r>
      <w:r w:rsidR="002B2D95" w:rsidRPr="0058068D">
        <w:rPr>
          <w:rFonts w:asciiTheme="minorBidi" w:hAnsiTheme="minorBidi" w:cstheme="minorBidi"/>
          <w:noProof/>
          <w:rtl/>
        </w:rPr>
        <w:t>‏21 נובמבר 2016</w:t>
      </w:r>
      <w:r w:rsidRPr="0058068D">
        <w:rPr>
          <w:rFonts w:asciiTheme="minorBidi" w:hAnsiTheme="minorBidi" w:cstheme="minorBidi"/>
          <w:rtl/>
        </w:rPr>
        <w:fldChar w:fldCharType="end"/>
      </w:r>
    </w:p>
    <w:p w:rsidR="008921DA" w:rsidRPr="0058068D" w:rsidRDefault="008921DA" w:rsidP="00F2117C">
      <w:pPr>
        <w:jc w:val="right"/>
        <w:rPr>
          <w:rFonts w:asciiTheme="minorBidi" w:hAnsiTheme="minorBidi" w:cstheme="minorBidi"/>
          <w:rtl/>
        </w:rPr>
      </w:pPr>
      <w:r w:rsidRPr="0058068D">
        <w:rPr>
          <w:rFonts w:asciiTheme="minorBidi" w:hAnsiTheme="minorBidi" w:cstheme="minorBidi"/>
          <w:rtl/>
        </w:rPr>
        <w:t xml:space="preserve">סימוכין - </w:t>
      </w:r>
      <w:r w:rsidR="00F2117C" w:rsidRPr="0058068D">
        <w:rPr>
          <w:rFonts w:asciiTheme="minorBidi" w:hAnsiTheme="minorBidi" w:cstheme="minorBidi"/>
        </w:rPr>
        <w:fldChar w:fldCharType="begin"/>
      </w:r>
      <w:r w:rsidR="00F2117C" w:rsidRPr="0058068D">
        <w:rPr>
          <w:rFonts w:asciiTheme="minorBidi" w:hAnsiTheme="minorBidi" w:cstheme="minorBidi"/>
        </w:rPr>
        <w:instrText xml:space="preserve"> SUBJECT   \* MERGEFORMAT </w:instrText>
      </w:r>
      <w:r w:rsidR="00F2117C" w:rsidRPr="0058068D">
        <w:rPr>
          <w:rFonts w:asciiTheme="minorBidi" w:hAnsiTheme="minorBidi" w:cstheme="minorBidi"/>
        </w:rPr>
        <w:fldChar w:fldCharType="separate"/>
      </w:r>
      <w:r w:rsidR="002B2D95" w:rsidRPr="0058068D">
        <w:rPr>
          <w:rFonts w:asciiTheme="minorBidi" w:hAnsiTheme="minorBidi" w:cstheme="minorBidi"/>
        </w:rPr>
        <w:t>134565</w:t>
      </w:r>
      <w:r w:rsidR="00F2117C" w:rsidRPr="0058068D">
        <w:rPr>
          <w:rFonts w:asciiTheme="minorBidi" w:hAnsiTheme="minorBidi" w:cstheme="minorBidi"/>
        </w:rPr>
        <w:fldChar w:fldCharType="end"/>
      </w:r>
    </w:p>
    <w:p w:rsidR="00FF4676" w:rsidRPr="0058068D" w:rsidRDefault="00FF4676" w:rsidP="00FF4676">
      <w:pPr>
        <w:rPr>
          <w:rFonts w:asciiTheme="minorBidi" w:hAnsiTheme="minorBidi" w:cstheme="minorBidi"/>
          <w:rtl/>
        </w:rPr>
      </w:pPr>
      <w:r w:rsidRPr="0058068D">
        <w:rPr>
          <w:rFonts w:asciiTheme="minorBidi" w:hAnsiTheme="minorBidi" w:cstheme="minorBidi"/>
          <w:rtl/>
        </w:rPr>
        <w:t xml:space="preserve">לכבוד </w:t>
      </w:r>
    </w:p>
    <w:p w:rsidR="00FF4676" w:rsidRPr="0058068D" w:rsidRDefault="00FF4676" w:rsidP="00FF4676">
      <w:pPr>
        <w:rPr>
          <w:rFonts w:asciiTheme="minorBidi" w:hAnsiTheme="minorBidi" w:cstheme="minorBidi"/>
          <w:rtl/>
        </w:rPr>
      </w:pPr>
    </w:p>
    <w:p w:rsidR="00FF4676" w:rsidRPr="0058068D" w:rsidRDefault="00FF4676" w:rsidP="002B2D95">
      <w:pPr>
        <w:rPr>
          <w:rFonts w:asciiTheme="minorBidi" w:hAnsiTheme="minorBidi" w:cstheme="minorBidi"/>
          <w:u w:val="single"/>
          <w:rtl/>
        </w:rPr>
      </w:pPr>
      <w:r w:rsidRPr="0058068D">
        <w:rPr>
          <w:rFonts w:asciiTheme="minorBidi" w:hAnsiTheme="minorBidi" w:cstheme="minorBidi"/>
          <w:rtl/>
        </w:rPr>
        <w:t xml:space="preserve">   </w:t>
      </w:r>
      <w:r w:rsidR="002B2D95" w:rsidRPr="0058068D">
        <w:rPr>
          <w:rFonts w:asciiTheme="minorBidi" w:hAnsiTheme="minorBidi" w:cstheme="minorBidi"/>
          <w:u w:val="single"/>
          <w:rtl/>
        </w:rPr>
        <w:t>מנהלי קהילה</w:t>
      </w:r>
    </w:p>
    <w:p w:rsidR="00FF4676" w:rsidRPr="0058068D" w:rsidRDefault="00FF4676" w:rsidP="00FF4676">
      <w:pPr>
        <w:rPr>
          <w:rFonts w:asciiTheme="minorBidi" w:hAnsiTheme="minorBidi" w:cstheme="minorBidi"/>
          <w:rtl/>
        </w:rPr>
      </w:pPr>
      <w:r w:rsidRPr="0058068D">
        <w:rPr>
          <w:rFonts w:asciiTheme="minorBidi" w:hAnsiTheme="minorBidi" w:cstheme="minorBidi"/>
          <w:rtl/>
        </w:rPr>
        <w:t xml:space="preserve">   </w:t>
      </w:r>
      <w:r w:rsidRPr="0058068D">
        <w:rPr>
          <w:rFonts w:asciiTheme="minorBidi" w:hAnsiTheme="minorBidi" w:cstheme="minorBidi"/>
          <w:u w:val="single"/>
          <w:rtl/>
        </w:rPr>
        <w:t>מוסדות החינוך</w:t>
      </w:r>
      <w:r w:rsidRPr="0058068D">
        <w:rPr>
          <w:rFonts w:asciiTheme="minorBidi" w:hAnsiTheme="minorBidi" w:cstheme="minorBidi"/>
          <w:rtl/>
        </w:rPr>
        <w:t xml:space="preserve"> </w:t>
      </w:r>
    </w:p>
    <w:p w:rsidR="00FF4676" w:rsidRPr="0058068D" w:rsidRDefault="00FF4676" w:rsidP="002B2D95">
      <w:pPr>
        <w:rPr>
          <w:rFonts w:asciiTheme="minorBidi" w:hAnsiTheme="minorBidi" w:cstheme="minorBidi"/>
          <w:rtl/>
        </w:rPr>
      </w:pPr>
      <w:r w:rsidRPr="0058068D">
        <w:rPr>
          <w:rFonts w:asciiTheme="minorBidi" w:hAnsiTheme="minorBidi" w:cstheme="minorBidi"/>
          <w:rtl/>
        </w:rPr>
        <w:t xml:space="preserve">   </w:t>
      </w:r>
    </w:p>
    <w:p w:rsidR="00FF4676" w:rsidRPr="0058068D" w:rsidRDefault="00FF4676" w:rsidP="00FF4676">
      <w:pPr>
        <w:rPr>
          <w:rFonts w:asciiTheme="minorBidi" w:hAnsiTheme="minorBidi" w:cstheme="minorBidi"/>
          <w:rtl/>
        </w:rPr>
      </w:pPr>
    </w:p>
    <w:p w:rsidR="00FF4676" w:rsidRPr="0058068D" w:rsidRDefault="00FF4676" w:rsidP="00FF4676">
      <w:pPr>
        <w:rPr>
          <w:rFonts w:asciiTheme="minorBidi" w:hAnsiTheme="minorBidi" w:cstheme="minorBidi"/>
          <w:rtl/>
        </w:rPr>
      </w:pPr>
    </w:p>
    <w:p w:rsidR="00FF4676" w:rsidRPr="0058068D" w:rsidRDefault="00FF4676" w:rsidP="00FF4676">
      <w:pPr>
        <w:rPr>
          <w:rFonts w:asciiTheme="minorBidi" w:hAnsiTheme="minorBidi" w:cstheme="minorBidi"/>
          <w:rtl/>
        </w:rPr>
      </w:pPr>
    </w:p>
    <w:p w:rsidR="00FF4676" w:rsidRPr="0058068D" w:rsidRDefault="00FF4676" w:rsidP="004433E8">
      <w:pPr>
        <w:rPr>
          <w:rFonts w:asciiTheme="minorBidi" w:hAnsiTheme="minorBidi" w:cstheme="minorBidi"/>
          <w:rtl/>
        </w:rPr>
      </w:pPr>
      <w:r w:rsidRPr="0058068D">
        <w:rPr>
          <w:rFonts w:asciiTheme="minorBidi" w:hAnsiTheme="minorBidi" w:cstheme="minorBidi"/>
          <w:rtl/>
        </w:rPr>
        <w:t xml:space="preserve">                  </w:t>
      </w:r>
      <w:r w:rsidR="004433E8" w:rsidRPr="0058068D">
        <w:rPr>
          <w:rFonts w:asciiTheme="minorBidi" w:hAnsiTheme="minorBidi" w:cstheme="minorBidi"/>
          <w:rtl/>
        </w:rPr>
        <w:t xml:space="preserve">           </w:t>
      </w:r>
      <w:r w:rsidRPr="0058068D">
        <w:rPr>
          <w:rFonts w:asciiTheme="minorBidi" w:hAnsiTheme="minorBidi" w:cstheme="minorBidi"/>
          <w:rtl/>
        </w:rPr>
        <w:t xml:space="preserve"> הנדון : </w:t>
      </w:r>
      <w:r w:rsidR="004433E8" w:rsidRPr="0058068D">
        <w:rPr>
          <w:rFonts w:asciiTheme="minorBidi" w:hAnsiTheme="minorBidi" w:cstheme="minorBidi"/>
          <w:rtl/>
        </w:rPr>
        <w:t xml:space="preserve">  </w:t>
      </w:r>
      <w:r w:rsidRPr="0058068D">
        <w:rPr>
          <w:rFonts w:asciiTheme="minorBidi" w:hAnsiTheme="minorBidi" w:cstheme="minorBidi"/>
          <w:rtl/>
        </w:rPr>
        <w:t xml:space="preserve"> </w:t>
      </w:r>
      <w:r w:rsidRPr="0058068D">
        <w:rPr>
          <w:rFonts w:asciiTheme="minorBidi" w:hAnsiTheme="minorBidi" w:cstheme="minorBidi"/>
          <w:u w:val="single"/>
          <w:rtl/>
        </w:rPr>
        <w:t>טיפול בטוואי התהלוכה של האורן</w:t>
      </w:r>
      <w:r w:rsidRPr="0058068D">
        <w:rPr>
          <w:rFonts w:asciiTheme="minorBidi" w:hAnsiTheme="minorBidi" w:cstheme="minorBidi"/>
          <w:rtl/>
        </w:rPr>
        <w:t xml:space="preserve"> </w:t>
      </w:r>
    </w:p>
    <w:p w:rsidR="00FF4676" w:rsidRPr="0058068D" w:rsidRDefault="00FF4676" w:rsidP="00FF4676">
      <w:pPr>
        <w:rPr>
          <w:rFonts w:asciiTheme="minorBidi" w:hAnsiTheme="minorBidi" w:cstheme="minorBidi"/>
          <w:rtl/>
        </w:rPr>
      </w:pPr>
    </w:p>
    <w:p w:rsidR="00FF4676" w:rsidRPr="0058068D" w:rsidRDefault="00FF4676" w:rsidP="00FF4676">
      <w:pPr>
        <w:rPr>
          <w:rFonts w:asciiTheme="minorBidi" w:hAnsiTheme="minorBidi" w:cstheme="minorBidi"/>
          <w:rtl/>
        </w:rPr>
      </w:pPr>
    </w:p>
    <w:p w:rsidR="00FF4676" w:rsidRPr="0058068D" w:rsidRDefault="00FF4676" w:rsidP="00FF4676">
      <w:pPr>
        <w:rPr>
          <w:rFonts w:asciiTheme="minorBidi" w:hAnsiTheme="minorBidi" w:cstheme="minorBidi"/>
          <w:rtl/>
        </w:rPr>
      </w:pPr>
      <w:r w:rsidRPr="0058068D">
        <w:rPr>
          <w:rFonts w:asciiTheme="minorBidi" w:hAnsiTheme="minorBidi" w:cstheme="minorBidi"/>
          <w:rtl/>
        </w:rPr>
        <w:t>בחודשים נובמבר – דצמבר , זה הזמן לטפל בעצי האורן הנגועים בטוואי התהלוכה של האורן.</w:t>
      </w:r>
    </w:p>
    <w:p w:rsidR="00FF4676" w:rsidRPr="0058068D" w:rsidRDefault="00FF4676" w:rsidP="00FF4676">
      <w:pPr>
        <w:rPr>
          <w:rFonts w:asciiTheme="minorBidi" w:hAnsiTheme="minorBidi" w:cstheme="minorBidi"/>
          <w:rtl/>
        </w:rPr>
      </w:pPr>
      <w:r w:rsidRPr="0058068D">
        <w:rPr>
          <w:rFonts w:asciiTheme="minorBidi" w:hAnsiTheme="minorBidi" w:cstheme="minorBidi"/>
          <w:rtl/>
        </w:rPr>
        <w:t>הטיפול המומלץ  הוא הזרקות גזע לעצים הנגועים (פירוט בהמשך בסעיף הדברה)</w:t>
      </w:r>
      <w:r w:rsidR="00B04A29">
        <w:rPr>
          <w:rFonts w:asciiTheme="minorBidi" w:hAnsiTheme="minorBidi" w:cstheme="minorBidi" w:hint="cs"/>
          <w:rtl/>
        </w:rPr>
        <w:t>במידה ויש נגיעות .תהליך הניטור בחודש  נובמבר , תהלוכן האלה יבוצע ניטור בחודש פברואר .</w:t>
      </w:r>
    </w:p>
    <w:p w:rsidR="002B2D95" w:rsidRPr="0058068D" w:rsidRDefault="002B2D95" w:rsidP="00FF4676">
      <w:pPr>
        <w:rPr>
          <w:rFonts w:asciiTheme="minorBidi" w:hAnsiTheme="minorBidi" w:cstheme="minorBidi"/>
          <w:rtl/>
        </w:rPr>
      </w:pPr>
    </w:p>
    <w:p w:rsidR="00FF4676" w:rsidRPr="0058068D" w:rsidRDefault="00FF4676" w:rsidP="00FF4676">
      <w:pPr>
        <w:rPr>
          <w:rFonts w:asciiTheme="minorBidi" w:hAnsiTheme="minorBidi" w:cstheme="minorBidi"/>
          <w:rtl/>
        </w:rPr>
      </w:pPr>
      <w:r w:rsidRPr="0058068D">
        <w:rPr>
          <w:rFonts w:asciiTheme="minorBidi" w:hAnsiTheme="minorBidi" w:cstheme="minorBidi"/>
          <w:rtl/>
        </w:rPr>
        <w:t xml:space="preserve">זחלי "תהלוכן האורן" טווים את הקן על ענפי עץ האורן.  הם עושים זאת בחודשי החורף. </w:t>
      </w:r>
    </w:p>
    <w:p w:rsidR="00FF4676" w:rsidRPr="0058068D" w:rsidRDefault="00FF4676" w:rsidP="0058068D">
      <w:pPr>
        <w:rPr>
          <w:rFonts w:asciiTheme="minorBidi" w:hAnsiTheme="minorBidi" w:cstheme="minorBidi"/>
          <w:rtl/>
        </w:rPr>
      </w:pPr>
      <w:r w:rsidRPr="0058068D">
        <w:rPr>
          <w:rFonts w:asciiTheme="minorBidi" w:hAnsiTheme="minorBidi" w:cstheme="minorBidi"/>
          <w:rtl/>
        </w:rPr>
        <w:t xml:space="preserve">הזחלים ניזונים ממחטי העץ ופוגעים בו. בחודשים מרץ ואפריל הזחלים יורדים מהעץ ומתגלמים באדמה בעומק של כ- 15 ס"מ . בדרך לאדמה הם מסתובבים בשיירה כשאחד מחזיק באחוריו של  </w:t>
      </w:r>
      <w:r w:rsidR="004433E8" w:rsidRPr="0058068D">
        <w:rPr>
          <w:rFonts w:asciiTheme="minorBidi" w:hAnsiTheme="minorBidi" w:cstheme="minorBidi"/>
          <w:rtl/>
        </w:rPr>
        <w:t>ח</w:t>
      </w:r>
      <w:r w:rsidRPr="0058068D">
        <w:rPr>
          <w:rFonts w:asciiTheme="minorBidi" w:hAnsiTheme="minorBidi" w:cstheme="minorBidi"/>
          <w:rtl/>
        </w:rPr>
        <w:t>ברו ומכאן</w:t>
      </w:r>
      <w:r w:rsidR="0058068D">
        <w:rPr>
          <w:rFonts w:asciiTheme="minorBidi" w:hAnsiTheme="minorBidi" w:cstheme="minorBidi" w:hint="cs"/>
          <w:rtl/>
        </w:rPr>
        <w:t xml:space="preserve"> </w:t>
      </w:r>
      <w:r w:rsidRPr="0058068D">
        <w:rPr>
          <w:rFonts w:asciiTheme="minorBidi" w:hAnsiTheme="minorBidi" w:cstheme="minorBidi"/>
          <w:rtl/>
        </w:rPr>
        <w:t>בא שמם! צבעם חום.</w:t>
      </w:r>
    </w:p>
    <w:p w:rsidR="00FF4676" w:rsidRPr="0058068D" w:rsidRDefault="00FF4676" w:rsidP="00FF4676">
      <w:pPr>
        <w:rPr>
          <w:rFonts w:asciiTheme="minorBidi" w:hAnsiTheme="minorBidi" w:cstheme="minorBidi"/>
          <w:rtl/>
        </w:rPr>
      </w:pPr>
    </w:p>
    <w:p w:rsidR="00FF4676" w:rsidRPr="0058068D" w:rsidRDefault="00FF4676" w:rsidP="00FF4676">
      <w:pPr>
        <w:rPr>
          <w:rFonts w:asciiTheme="minorBidi" w:hAnsiTheme="minorBidi" w:cstheme="minorBidi"/>
          <w:b/>
          <w:bCs/>
          <w:u w:val="single"/>
          <w:rtl/>
        </w:rPr>
      </w:pPr>
      <w:r w:rsidRPr="0058068D">
        <w:rPr>
          <w:rFonts w:asciiTheme="minorBidi" w:hAnsiTheme="minorBidi" w:cstheme="minorBidi"/>
          <w:b/>
          <w:bCs/>
          <w:u w:val="single"/>
          <w:rtl/>
        </w:rPr>
        <w:t xml:space="preserve">סכנות: </w:t>
      </w:r>
    </w:p>
    <w:p w:rsidR="004433E8" w:rsidRPr="0058068D" w:rsidRDefault="004433E8" w:rsidP="00FF4676">
      <w:pPr>
        <w:rPr>
          <w:rFonts w:asciiTheme="minorBidi" w:hAnsiTheme="minorBidi" w:cstheme="minorBidi"/>
          <w:rtl/>
        </w:rPr>
      </w:pPr>
    </w:p>
    <w:p w:rsidR="00FF4676" w:rsidRPr="0058068D" w:rsidRDefault="00FF4676" w:rsidP="00FF4676">
      <w:pPr>
        <w:rPr>
          <w:rFonts w:asciiTheme="minorBidi" w:hAnsiTheme="minorBidi" w:cstheme="minorBidi"/>
          <w:rtl/>
        </w:rPr>
      </w:pPr>
      <w:r w:rsidRPr="0058068D">
        <w:rPr>
          <w:rFonts w:asciiTheme="minorBidi" w:hAnsiTheme="minorBidi" w:cstheme="minorBidi"/>
          <w:rtl/>
        </w:rPr>
        <w:t xml:space="preserve">בחלק משלבי ההתבגרות של הזחל – השערות שלו רעילות והן צורבות  ומגרדות וגורמות לדלקת מקומית ואדמומיות. במקרה של חדירה לעין תיגרם דלקת ואף יכול להיגרם עיוורון זמני ובמקרים קשים תמידי. </w:t>
      </w:r>
    </w:p>
    <w:p w:rsidR="00FF4676" w:rsidRPr="0058068D" w:rsidRDefault="00FF4676" w:rsidP="00FF4676">
      <w:pPr>
        <w:rPr>
          <w:rFonts w:asciiTheme="minorBidi" w:hAnsiTheme="minorBidi" w:cstheme="minorBidi"/>
          <w:rtl/>
        </w:rPr>
      </w:pPr>
    </w:p>
    <w:p w:rsidR="00FF4676" w:rsidRPr="0058068D" w:rsidRDefault="00FF4676" w:rsidP="00FF4676">
      <w:pPr>
        <w:rPr>
          <w:rFonts w:asciiTheme="minorBidi" w:hAnsiTheme="minorBidi" w:cstheme="minorBidi"/>
          <w:b/>
          <w:bCs/>
          <w:u w:val="single"/>
          <w:rtl/>
        </w:rPr>
      </w:pPr>
      <w:r w:rsidRPr="0058068D">
        <w:rPr>
          <w:rFonts w:asciiTheme="minorBidi" w:hAnsiTheme="minorBidi" w:cstheme="minorBidi"/>
          <w:b/>
          <w:bCs/>
          <w:u w:val="single"/>
          <w:rtl/>
        </w:rPr>
        <w:t>דרכי טיפול ומניעה:</w:t>
      </w:r>
    </w:p>
    <w:p w:rsidR="00FF4676" w:rsidRPr="0058068D" w:rsidRDefault="00FF4676" w:rsidP="00FF4676">
      <w:pPr>
        <w:rPr>
          <w:rFonts w:asciiTheme="minorBidi" w:hAnsiTheme="minorBidi" w:cstheme="minorBidi"/>
          <w:rtl/>
        </w:rPr>
      </w:pPr>
    </w:p>
    <w:p w:rsidR="00FF4676" w:rsidRPr="0058068D" w:rsidRDefault="00FF4676" w:rsidP="00FF4676">
      <w:pPr>
        <w:rPr>
          <w:rFonts w:asciiTheme="minorBidi" w:hAnsiTheme="minorBidi" w:cstheme="minorBidi"/>
          <w:rtl/>
        </w:rPr>
      </w:pPr>
      <w:r w:rsidRPr="0058068D">
        <w:rPr>
          <w:rFonts w:asciiTheme="minorBidi" w:hAnsiTheme="minorBidi" w:cstheme="minorBidi"/>
          <w:rtl/>
        </w:rPr>
        <w:t xml:space="preserve">יש ללמד את האוכלוסייה הבוגרת והצעירה בישוב , לזהות את הזחל ולהימנע מכל מגע </w:t>
      </w:r>
      <w:r w:rsidR="009F76A6" w:rsidRPr="0058068D">
        <w:rPr>
          <w:rFonts w:asciiTheme="minorBidi" w:hAnsiTheme="minorBidi" w:cstheme="minorBidi"/>
          <w:rtl/>
        </w:rPr>
        <w:t>עמו. במקרה של נגיעה ביד או בכל חלק גוף חשוף, יש לרחוץ במים זורמים ובמידת הצורך לפנות לטיפול רפואי.</w:t>
      </w:r>
    </w:p>
    <w:p w:rsidR="009F76A6" w:rsidRPr="0058068D" w:rsidRDefault="009F76A6" w:rsidP="00FF4676">
      <w:pPr>
        <w:rPr>
          <w:rFonts w:asciiTheme="minorBidi" w:hAnsiTheme="minorBidi" w:cstheme="minorBidi"/>
          <w:rtl/>
        </w:rPr>
      </w:pPr>
    </w:p>
    <w:p w:rsidR="009F76A6" w:rsidRPr="0058068D" w:rsidRDefault="009F76A6" w:rsidP="00FF4676">
      <w:pPr>
        <w:rPr>
          <w:rFonts w:asciiTheme="minorBidi" w:hAnsiTheme="minorBidi" w:cstheme="minorBidi"/>
          <w:rtl/>
        </w:rPr>
      </w:pPr>
      <w:r w:rsidRPr="0058068D">
        <w:rPr>
          <w:rFonts w:asciiTheme="minorBidi" w:hAnsiTheme="minorBidi" w:cstheme="minorBidi"/>
          <w:rtl/>
        </w:rPr>
        <w:t xml:space="preserve">במקרה של חדירת השערות הצורבות לעין – יש לשטוף בזהירות ולהגיע בהקדם לבית החולים. אין לשפשף </w:t>
      </w:r>
    </w:p>
    <w:p w:rsidR="009F76A6" w:rsidRPr="0058068D" w:rsidRDefault="009F76A6" w:rsidP="00FF4676">
      <w:pPr>
        <w:rPr>
          <w:rFonts w:asciiTheme="minorBidi" w:hAnsiTheme="minorBidi" w:cstheme="minorBidi"/>
          <w:rtl/>
        </w:rPr>
      </w:pPr>
      <w:r w:rsidRPr="0058068D">
        <w:rPr>
          <w:rFonts w:asciiTheme="minorBidi" w:hAnsiTheme="minorBidi" w:cstheme="minorBidi"/>
          <w:rtl/>
        </w:rPr>
        <w:t>את העין ואת העפעף (פעולה זו תגרום לנזק רב יותר).</w:t>
      </w:r>
    </w:p>
    <w:p w:rsidR="009F76A6" w:rsidRPr="0058068D" w:rsidRDefault="009F76A6" w:rsidP="00FF4676">
      <w:pPr>
        <w:rPr>
          <w:rFonts w:asciiTheme="minorBidi" w:hAnsiTheme="minorBidi" w:cstheme="minorBidi"/>
          <w:rtl/>
        </w:rPr>
      </w:pPr>
    </w:p>
    <w:p w:rsidR="009F76A6" w:rsidRPr="0058068D" w:rsidRDefault="009F76A6" w:rsidP="00FF4676">
      <w:pPr>
        <w:rPr>
          <w:rFonts w:asciiTheme="minorBidi" w:hAnsiTheme="minorBidi" w:cstheme="minorBidi"/>
          <w:b/>
          <w:bCs/>
          <w:u w:val="single"/>
          <w:rtl/>
        </w:rPr>
      </w:pPr>
      <w:r w:rsidRPr="0058068D">
        <w:rPr>
          <w:rFonts w:asciiTheme="minorBidi" w:hAnsiTheme="minorBidi" w:cstheme="minorBidi"/>
          <w:b/>
          <w:bCs/>
          <w:u w:val="single"/>
          <w:rtl/>
        </w:rPr>
        <w:t>הדברה :</w:t>
      </w:r>
    </w:p>
    <w:p w:rsidR="004433E8" w:rsidRPr="0058068D" w:rsidRDefault="004433E8" w:rsidP="00FF4676">
      <w:pPr>
        <w:rPr>
          <w:rFonts w:asciiTheme="minorBidi" w:hAnsiTheme="minorBidi" w:cstheme="minorBidi"/>
          <w:rtl/>
        </w:rPr>
      </w:pPr>
    </w:p>
    <w:p w:rsidR="009F76A6" w:rsidRPr="0058068D" w:rsidRDefault="009F76A6" w:rsidP="00FF4676">
      <w:pPr>
        <w:rPr>
          <w:rFonts w:asciiTheme="minorBidi" w:hAnsiTheme="minorBidi" w:cstheme="minorBidi"/>
          <w:rtl/>
        </w:rPr>
      </w:pPr>
      <w:r w:rsidRPr="0058068D">
        <w:rPr>
          <w:rFonts w:asciiTheme="minorBidi" w:hAnsiTheme="minorBidi" w:cstheme="minorBidi"/>
          <w:rtl/>
        </w:rPr>
        <w:t>מומלץ לבצע הזרקת חומר הדברה לגזע – פעולה המתבצעת על ידי תברואן מוסמך .</w:t>
      </w:r>
    </w:p>
    <w:p w:rsidR="0058068D" w:rsidRDefault="009F76A6" w:rsidP="0058068D">
      <w:pPr>
        <w:rPr>
          <w:rFonts w:asciiTheme="minorBidi" w:hAnsiTheme="minorBidi" w:cstheme="minorBidi" w:hint="cs"/>
          <w:rtl/>
        </w:rPr>
      </w:pPr>
      <w:r w:rsidRPr="0058068D">
        <w:rPr>
          <w:rFonts w:asciiTheme="minorBidi" w:hAnsiTheme="minorBidi" w:cstheme="minorBidi"/>
          <w:rtl/>
        </w:rPr>
        <w:t xml:space="preserve">זחלי "תהלוכן האלה" אוהבים בעיקר את עצי האלה </w:t>
      </w:r>
      <w:proofErr w:type="spellStart"/>
      <w:r w:rsidRPr="0058068D">
        <w:rPr>
          <w:rFonts w:asciiTheme="minorBidi" w:hAnsiTheme="minorBidi" w:cstheme="minorBidi"/>
          <w:rtl/>
        </w:rPr>
        <w:t>הא"י</w:t>
      </w:r>
      <w:proofErr w:type="spellEnd"/>
      <w:r w:rsidRPr="0058068D">
        <w:rPr>
          <w:rFonts w:asciiTheme="minorBidi" w:hAnsiTheme="minorBidi" w:cstheme="minorBidi"/>
          <w:rtl/>
        </w:rPr>
        <w:t xml:space="preserve"> </w:t>
      </w:r>
      <w:r w:rsidR="00B04A29">
        <w:rPr>
          <w:rFonts w:asciiTheme="minorBidi" w:hAnsiTheme="minorBidi" w:cstheme="minorBidi" w:hint="cs"/>
          <w:rtl/>
        </w:rPr>
        <w:t xml:space="preserve"> </w:t>
      </w:r>
      <w:r w:rsidRPr="0058068D">
        <w:rPr>
          <w:rFonts w:asciiTheme="minorBidi" w:hAnsiTheme="minorBidi" w:cstheme="minorBidi"/>
          <w:rtl/>
        </w:rPr>
        <w:t>והאלה האטלנטית אך לעיתים נראים גם על אלת המסטיק. בוקעים בחורף וכשקר הם יושבים בקבוצה בקצה ענף ואחר-כך מסתובבים ואוכלים את העלים.</w:t>
      </w:r>
    </w:p>
    <w:p w:rsidR="0058068D" w:rsidRDefault="0058068D" w:rsidP="0058068D">
      <w:pPr>
        <w:rPr>
          <w:rFonts w:asciiTheme="minorBidi" w:hAnsiTheme="minorBidi" w:cstheme="minorBidi" w:hint="cs"/>
          <w:rtl/>
        </w:rPr>
      </w:pPr>
    </w:p>
    <w:p w:rsidR="009F76A6" w:rsidRPr="0058068D" w:rsidRDefault="009F76A6" w:rsidP="0058068D">
      <w:pPr>
        <w:rPr>
          <w:rFonts w:asciiTheme="minorBidi" w:hAnsiTheme="minorBidi" w:cstheme="minorBidi"/>
          <w:rtl/>
        </w:rPr>
      </w:pPr>
      <w:r w:rsidRPr="0058068D">
        <w:rPr>
          <w:rFonts w:asciiTheme="minorBidi" w:hAnsiTheme="minorBidi" w:cstheme="minorBidi"/>
          <w:rtl/>
        </w:rPr>
        <w:t>בחודשים מרץ ואפריל הם יורדים מהעץ ומתגלמים באדמה. בזמן זה רואים אותם צועדים בשיירות.  צבעם אפור, להבדיל מצבעו החום של "תהלוכן האורן" .</w:t>
      </w:r>
    </w:p>
    <w:p w:rsidR="009F76A6" w:rsidRPr="0058068D" w:rsidRDefault="009F76A6" w:rsidP="009F76A6">
      <w:pPr>
        <w:rPr>
          <w:rFonts w:asciiTheme="minorBidi" w:hAnsiTheme="minorBidi" w:cstheme="minorBidi"/>
          <w:rtl/>
        </w:rPr>
      </w:pPr>
    </w:p>
    <w:p w:rsidR="00C20ACF" w:rsidRPr="0058068D" w:rsidRDefault="00C20ACF" w:rsidP="009F76A6">
      <w:pPr>
        <w:rPr>
          <w:rFonts w:asciiTheme="minorBidi" w:hAnsiTheme="minorBidi" w:cstheme="minorBidi"/>
          <w:rtl/>
        </w:rPr>
      </w:pPr>
    </w:p>
    <w:p w:rsidR="00C20ACF" w:rsidRPr="0058068D" w:rsidRDefault="00C20ACF" w:rsidP="009F76A6">
      <w:pPr>
        <w:rPr>
          <w:rFonts w:asciiTheme="minorBidi" w:hAnsiTheme="minorBidi" w:cstheme="minorBidi"/>
          <w:rtl/>
        </w:rPr>
      </w:pPr>
    </w:p>
    <w:p w:rsidR="00C20ACF" w:rsidRPr="0058068D" w:rsidRDefault="00C20ACF" w:rsidP="009F76A6">
      <w:pPr>
        <w:rPr>
          <w:rFonts w:asciiTheme="minorBidi" w:hAnsiTheme="minorBidi" w:cstheme="minorBidi"/>
          <w:rtl/>
        </w:rPr>
      </w:pPr>
    </w:p>
    <w:p w:rsidR="00C20ACF" w:rsidRPr="0058068D" w:rsidRDefault="00C20ACF" w:rsidP="009F76A6">
      <w:pPr>
        <w:rPr>
          <w:rFonts w:asciiTheme="minorBidi" w:hAnsiTheme="minorBidi" w:cstheme="minorBidi"/>
          <w:rtl/>
        </w:rPr>
      </w:pPr>
    </w:p>
    <w:p w:rsidR="00C20ACF" w:rsidRPr="0058068D" w:rsidRDefault="00C20ACF" w:rsidP="009F76A6">
      <w:pPr>
        <w:rPr>
          <w:rFonts w:asciiTheme="minorBidi" w:hAnsiTheme="minorBidi" w:cstheme="minorBidi"/>
          <w:rtl/>
        </w:rPr>
      </w:pPr>
    </w:p>
    <w:p w:rsidR="00C20ACF" w:rsidRPr="0058068D" w:rsidRDefault="00C20ACF" w:rsidP="009F76A6">
      <w:pPr>
        <w:rPr>
          <w:rFonts w:asciiTheme="minorBidi" w:hAnsiTheme="minorBidi" w:cstheme="minorBidi"/>
          <w:rtl/>
        </w:rPr>
      </w:pPr>
    </w:p>
    <w:p w:rsidR="00C20ACF" w:rsidRPr="0058068D" w:rsidRDefault="00C20ACF" w:rsidP="009F76A6">
      <w:pPr>
        <w:rPr>
          <w:rFonts w:asciiTheme="minorBidi" w:hAnsiTheme="minorBidi" w:cstheme="minorBidi"/>
          <w:rtl/>
        </w:rPr>
      </w:pPr>
    </w:p>
    <w:p w:rsidR="00C20ACF" w:rsidRPr="0058068D" w:rsidRDefault="00C20ACF" w:rsidP="009F76A6">
      <w:pPr>
        <w:rPr>
          <w:rFonts w:asciiTheme="minorBidi" w:hAnsiTheme="minorBidi" w:cstheme="minorBidi"/>
          <w:rtl/>
        </w:rPr>
      </w:pPr>
    </w:p>
    <w:p w:rsidR="009F76A6" w:rsidRPr="0058068D" w:rsidRDefault="009F76A6" w:rsidP="009F76A6">
      <w:pPr>
        <w:rPr>
          <w:rFonts w:asciiTheme="minorBidi" w:hAnsiTheme="minorBidi" w:cstheme="minorBidi"/>
          <w:rtl/>
        </w:rPr>
      </w:pPr>
      <w:r w:rsidRPr="0058068D">
        <w:rPr>
          <w:rFonts w:asciiTheme="minorBidi" w:hAnsiTheme="minorBidi" w:cstheme="minorBidi"/>
          <w:rtl/>
        </w:rPr>
        <w:t>מומלץ לקרוא מידע מורחב באינטרנט בכתובת:</w:t>
      </w:r>
    </w:p>
    <w:p w:rsidR="009F76A6" w:rsidRPr="0058068D" w:rsidRDefault="009F76A6" w:rsidP="009F76A6">
      <w:pPr>
        <w:rPr>
          <w:rFonts w:asciiTheme="minorBidi" w:hAnsiTheme="minorBidi" w:cstheme="minorBidi"/>
          <w:rtl/>
        </w:rPr>
      </w:pPr>
      <w:r w:rsidRPr="0058068D">
        <w:rPr>
          <w:rFonts w:asciiTheme="minorBidi" w:hAnsiTheme="minorBidi" w:cstheme="minorBidi"/>
          <w:rtl/>
        </w:rPr>
        <w:tab/>
      </w:r>
      <w:hyperlink r:id="rId8" w:history="1">
        <w:r w:rsidRPr="0058068D">
          <w:rPr>
            <w:rStyle w:val="Hyperlink"/>
            <w:rFonts w:asciiTheme="minorBidi" w:hAnsiTheme="minorBidi" w:cstheme="minorBidi"/>
          </w:rPr>
          <w:t>http://www.hamadbir.com/page.php?=46</w:t>
        </w:r>
      </w:hyperlink>
    </w:p>
    <w:p w:rsidR="009F76A6" w:rsidRPr="0058068D" w:rsidRDefault="009F76A6" w:rsidP="009F76A6">
      <w:pPr>
        <w:rPr>
          <w:rFonts w:asciiTheme="minorBidi" w:hAnsiTheme="minorBidi" w:cstheme="minorBidi"/>
          <w:rtl/>
        </w:rPr>
      </w:pPr>
    </w:p>
    <w:p w:rsidR="00C20ACF" w:rsidRPr="0058068D" w:rsidRDefault="00C20ACF" w:rsidP="009F76A6">
      <w:pPr>
        <w:rPr>
          <w:rFonts w:asciiTheme="minorBidi" w:hAnsiTheme="minorBidi" w:cstheme="minorBidi"/>
          <w:rtl/>
        </w:rPr>
      </w:pPr>
    </w:p>
    <w:p w:rsidR="009F76A6" w:rsidRPr="0058068D" w:rsidRDefault="009F76A6" w:rsidP="009F76A6">
      <w:pPr>
        <w:rPr>
          <w:rFonts w:asciiTheme="minorBidi" w:hAnsiTheme="minorBidi" w:cstheme="minorBidi"/>
          <w:rtl/>
        </w:rPr>
      </w:pPr>
      <w:r w:rsidRPr="0058068D">
        <w:rPr>
          <w:rFonts w:asciiTheme="minorBidi" w:hAnsiTheme="minorBidi" w:cstheme="minorBidi"/>
          <w:rtl/>
        </w:rPr>
        <w:t>חשוב מאוד להתייחס ולטפל כדי למנוע התפשטות אזורית נרחבת  לגבי דרכי הטיפול-אפשר להתייעץ עם אסף 0507880507 .</w:t>
      </w:r>
    </w:p>
    <w:p w:rsidR="009F76A6" w:rsidRPr="0058068D" w:rsidRDefault="009F76A6" w:rsidP="009F76A6">
      <w:pPr>
        <w:rPr>
          <w:rFonts w:asciiTheme="minorBidi" w:hAnsiTheme="minorBidi" w:cstheme="minorBidi"/>
          <w:rtl/>
        </w:rPr>
      </w:pPr>
    </w:p>
    <w:p w:rsidR="009F76A6" w:rsidRPr="0058068D" w:rsidRDefault="009F76A6" w:rsidP="009F76A6">
      <w:pPr>
        <w:rPr>
          <w:rFonts w:asciiTheme="minorBidi" w:hAnsiTheme="minorBidi" w:cstheme="minorBidi"/>
          <w:rtl/>
        </w:rPr>
      </w:pPr>
      <w:r w:rsidRPr="0058068D">
        <w:rPr>
          <w:rFonts w:asciiTheme="minorBidi" w:hAnsiTheme="minorBidi" w:cstheme="minorBidi"/>
          <w:rtl/>
        </w:rPr>
        <w:t>המועצה מטפלת באזורי בתי ילדים ומוסדות חינוך שצפים למ</w:t>
      </w:r>
      <w:r w:rsidR="0058068D">
        <w:rPr>
          <w:rFonts w:asciiTheme="minorBidi" w:hAnsiTheme="minorBidi" w:cstheme="minorBidi" w:hint="cs"/>
          <w:rtl/>
        </w:rPr>
        <w:t>י</w:t>
      </w:r>
      <w:r w:rsidRPr="0058068D">
        <w:rPr>
          <w:rFonts w:asciiTheme="minorBidi" w:hAnsiTheme="minorBidi" w:cstheme="minorBidi"/>
          <w:rtl/>
        </w:rPr>
        <w:t xml:space="preserve">ניהם , רק במידה ויש נגיעות. </w:t>
      </w:r>
    </w:p>
    <w:p w:rsidR="009F76A6" w:rsidRPr="0058068D" w:rsidRDefault="009F76A6" w:rsidP="009F76A6">
      <w:pPr>
        <w:rPr>
          <w:rFonts w:asciiTheme="minorBidi" w:hAnsiTheme="minorBidi" w:cstheme="minorBidi"/>
          <w:rtl/>
        </w:rPr>
      </w:pPr>
    </w:p>
    <w:p w:rsidR="00C20ACF" w:rsidRPr="0058068D" w:rsidRDefault="00C20ACF" w:rsidP="009F76A6">
      <w:pPr>
        <w:rPr>
          <w:rFonts w:asciiTheme="minorBidi" w:hAnsiTheme="minorBidi" w:cstheme="minorBidi"/>
          <w:rtl/>
        </w:rPr>
      </w:pPr>
    </w:p>
    <w:p w:rsidR="00C20ACF" w:rsidRPr="0058068D" w:rsidRDefault="00C20ACF" w:rsidP="009F76A6">
      <w:pPr>
        <w:rPr>
          <w:rFonts w:asciiTheme="minorBidi" w:hAnsiTheme="minorBidi" w:cstheme="minorBidi"/>
          <w:rtl/>
        </w:rPr>
      </w:pPr>
    </w:p>
    <w:p w:rsidR="00C20ACF" w:rsidRPr="0058068D" w:rsidRDefault="00C20ACF" w:rsidP="009F76A6">
      <w:pPr>
        <w:rPr>
          <w:rFonts w:asciiTheme="minorBidi" w:hAnsiTheme="minorBidi" w:cstheme="minorBidi"/>
          <w:rtl/>
        </w:rPr>
      </w:pPr>
    </w:p>
    <w:p w:rsidR="00C20ACF" w:rsidRDefault="00B04A29" w:rsidP="009F76A6">
      <w:pPr>
        <w:rPr>
          <w:rFonts w:asciiTheme="minorBidi" w:hAnsiTheme="minorBidi" w:cstheme="minorBidi" w:hint="cs"/>
          <w:rtl/>
        </w:rPr>
      </w:pPr>
      <w:r>
        <w:rPr>
          <w:rFonts w:asciiTheme="minorBidi" w:hAnsiTheme="minorBidi" w:cstheme="minorBidi" w:hint="cs"/>
          <w:rtl/>
        </w:rPr>
        <w:t xml:space="preserve">ב </w:t>
      </w:r>
      <w:proofErr w:type="spellStart"/>
      <w:r>
        <w:rPr>
          <w:rFonts w:asciiTheme="minorBidi" w:hAnsiTheme="minorBidi" w:cstheme="minorBidi" w:hint="cs"/>
          <w:rtl/>
        </w:rPr>
        <w:t>ב</w:t>
      </w:r>
      <w:proofErr w:type="spellEnd"/>
      <w:r>
        <w:rPr>
          <w:rFonts w:asciiTheme="minorBidi" w:hAnsiTheme="minorBidi" w:cstheme="minorBidi" w:hint="cs"/>
          <w:rtl/>
        </w:rPr>
        <w:t xml:space="preserve"> ר כ ה ,</w:t>
      </w:r>
    </w:p>
    <w:p w:rsidR="00B04A29" w:rsidRPr="0058068D" w:rsidRDefault="00B04A29" w:rsidP="009F76A6">
      <w:pPr>
        <w:rPr>
          <w:rFonts w:asciiTheme="minorBidi" w:hAnsiTheme="minorBidi" w:cstheme="minorBidi"/>
          <w:rtl/>
        </w:rPr>
      </w:pPr>
    </w:p>
    <w:p w:rsidR="009F76A6" w:rsidRPr="0058068D" w:rsidRDefault="00B04A29" w:rsidP="00E66963">
      <w:pPr>
        <w:rPr>
          <w:rFonts w:asciiTheme="minorBidi" w:hAnsiTheme="minorBidi" w:cstheme="minorBidi"/>
          <w:rtl/>
        </w:rPr>
      </w:pPr>
      <w:r>
        <w:rPr>
          <w:rFonts w:hint="cs"/>
          <w:noProof/>
          <w:rtl/>
        </w:rPr>
        <w:drawing>
          <wp:inline distT="0" distB="0" distL="0" distR="0" wp14:anchorId="1092B364" wp14:editId="66F8AA83">
            <wp:extent cx="876300" cy="495300"/>
            <wp:effectExtent l="0" t="0" r="0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785" cy="49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 w:cstheme="minorBidi" w:hint="cs"/>
          <w:rtl/>
        </w:rPr>
        <w:t xml:space="preserve"> </w:t>
      </w:r>
    </w:p>
    <w:p w:rsidR="00C20ACF" w:rsidRPr="0058068D" w:rsidRDefault="00C20ACF" w:rsidP="0058068D">
      <w:pPr>
        <w:jc w:val="center"/>
        <w:rPr>
          <w:rFonts w:asciiTheme="minorBidi" w:hAnsiTheme="minorBidi" w:cstheme="minorBidi"/>
          <w:rtl/>
        </w:rPr>
      </w:pPr>
    </w:p>
    <w:p w:rsidR="00E66963" w:rsidRDefault="00E66963" w:rsidP="00B04A29">
      <w:pPr>
        <w:rPr>
          <w:rFonts w:asciiTheme="minorBidi" w:hAnsiTheme="minorBidi" w:cstheme="minorBidi" w:hint="cs"/>
          <w:rtl/>
        </w:rPr>
      </w:pPr>
      <w:r>
        <w:rPr>
          <w:rFonts w:asciiTheme="minorBidi" w:hAnsiTheme="minorBidi" w:cstheme="minorBidi" w:hint="cs"/>
          <w:rtl/>
        </w:rPr>
        <w:t xml:space="preserve">אסף מזור </w:t>
      </w:r>
    </w:p>
    <w:p w:rsidR="00C20ACF" w:rsidRPr="0058068D" w:rsidRDefault="00C20ACF" w:rsidP="00B04A29">
      <w:pPr>
        <w:rPr>
          <w:rFonts w:asciiTheme="minorBidi" w:hAnsiTheme="minorBidi" w:cstheme="minorBidi"/>
          <w:rtl/>
        </w:rPr>
      </w:pPr>
      <w:r w:rsidRPr="0058068D">
        <w:rPr>
          <w:rFonts w:asciiTheme="minorBidi" w:hAnsiTheme="minorBidi" w:cstheme="minorBidi"/>
          <w:rtl/>
        </w:rPr>
        <w:t xml:space="preserve">רכז פסולת </w:t>
      </w:r>
      <w:proofErr w:type="spellStart"/>
      <w:r w:rsidRPr="0058068D">
        <w:rPr>
          <w:rFonts w:asciiTheme="minorBidi" w:hAnsiTheme="minorBidi" w:cstheme="minorBidi"/>
          <w:rtl/>
        </w:rPr>
        <w:t>מיחזור</w:t>
      </w:r>
      <w:proofErr w:type="spellEnd"/>
      <w:r w:rsidRPr="0058068D">
        <w:rPr>
          <w:rFonts w:asciiTheme="minorBidi" w:hAnsiTheme="minorBidi" w:cstheme="minorBidi"/>
          <w:rtl/>
        </w:rPr>
        <w:t xml:space="preserve"> והדברה</w:t>
      </w:r>
    </w:p>
    <w:p w:rsidR="00C20ACF" w:rsidRPr="0058068D" w:rsidRDefault="00C20ACF" w:rsidP="0058068D">
      <w:pPr>
        <w:jc w:val="center"/>
        <w:rPr>
          <w:rFonts w:asciiTheme="minorBidi" w:hAnsiTheme="minorBidi" w:cstheme="minorBidi"/>
          <w:rtl/>
        </w:rPr>
      </w:pPr>
    </w:p>
    <w:p w:rsidR="00C20ACF" w:rsidRPr="0058068D" w:rsidRDefault="00C20ACF" w:rsidP="0058068D">
      <w:pPr>
        <w:jc w:val="center"/>
        <w:rPr>
          <w:rFonts w:asciiTheme="minorBidi" w:hAnsiTheme="minorBidi" w:cstheme="minorBidi"/>
          <w:rtl/>
        </w:rPr>
      </w:pPr>
    </w:p>
    <w:p w:rsidR="00C20ACF" w:rsidRPr="00B04A29" w:rsidRDefault="00C20ACF" w:rsidP="00FF4676">
      <w:pPr>
        <w:rPr>
          <w:rFonts w:asciiTheme="minorBidi" w:hAnsiTheme="minorBidi" w:cstheme="minorBidi"/>
          <w:u w:val="single"/>
          <w:rtl/>
        </w:rPr>
      </w:pPr>
      <w:r w:rsidRPr="00B04A29">
        <w:rPr>
          <w:rFonts w:asciiTheme="minorBidi" w:hAnsiTheme="minorBidi" w:cstheme="minorBidi"/>
          <w:u w:val="single"/>
          <w:rtl/>
        </w:rPr>
        <w:t>העתק:</w:t>
      </w:r>
    </w:p>
    <w:p w:rsidR="00C20ACF" w:rsidRPr="0058068D" w:rsidRDefault="00C20ACF" w:rsidP="00FF4676">
      <w:pPr>
        <w:rPr>
          <w:rFonts w:asciiTheme="minorBidi" w:hAnsiTheme="minorBidi" w:cstheme="minorBidi"/>
          <w:rtl/>
        </w:rPr>
      </w:pPr>
    </w:p>
    <w:p w:rsidR="00C20ACF" w:rsidRPr="0058068D" w:rsidRDefault="00C20ACF" w:rsidP="00FF4676">
      <w:pPr>
        <w:rPr>
          <w:rFonts w:asciiTheme="minorBidi" w:hAnsiTheme="minorBidi" w:cstheme="minorBidi"/>
          <w:rtl/>
        </w:rPr>
      </w:pPr>
      <w:r w:rsidRPr="0058068D">
        <w:rPr>
          <w:rFonts w:asciiTheme="minorBidi" w:hAnsiTheme="minorBidi" w:cstheme="minorBidi"/>
          <w:rtl/>
        </w:rPr>
        <w:t xml:space="preserve">מיקי מנחם –מנהל אגף תפעול </w:t>
      </w:r>
      <w:r w:rsidR="004433E8" w:rsidRPr="0058068D">
        <w:rPr>
          <w:rFonts w:asciiTheme="minorBidi" w:hAnsiTheme="minorBidi" w:cstheme="minorBidi"/>
          <w:rtl/>
        </w:rPr>
        <w:t xml:space="preserve">וסביבה </w:t>
      </w:r>
    </w:p>
    <w:p w:rsidR="004433E8" w:rsidRPr="0058068D" w:rsidRDefault="004433E8" w:rsidP="00FF4676">
      <w:pPr>
        <w:rPr>
          <w:rFonts w:asciiTheme="minorBidi" w:hAnsiTheme="minorBidi" w:cstheme="minorBidi"/>
          <w:rtl/>
        </w:rPr>
      </w:pPr>
      <w:r w:rsidRPr="0058068D">
        <w:rPr>
          <w:rFonts w:asciiTheme="minorBidi" w:hAnsiTheme="minorBidi" w:cstheme="minorBidi"/>
          <w:rtl/>
        </w:rPr>
        <w:t>ישובים.</w:t>
      </w:r>
    </w:p>
    <w:p w:rsidR="009F76A6" w:rsidRPr="0058068D" w:rsidRDefault="00C20ACF" w:rsidP="00FF4676">
      <w:pPr>
        <w:rPr>
          <w:rFonts w:asciiTheme="minorBidi" w:hAnsiTheme="minorBidi" w:cstheme="minorBidi"/>
          <w:rtl/>
        </w:rPr>
      </w:pPr>
      <w:r w:rsidRPr="0058068D">
        <w:rPr>
          <w:rFonts w:asciiTheme="minorBidi" w:hAnsiTheme="minorBidi" w:cstheme="minorBidi"/>
          <w:rtl/>
        </w:rPr>
        <w:t>בתי ספר/גנים</w:t>
      </w:r>
    </w:p>
    <w:sectPr w:rsidR="009F76A6" w:rsidRPr="0058068D" w:rsidSect="00157301">
      <w:headerReference w:type="default" r:id="rId10"/>
      <w:footerReference w:type="default" r:id="rId11"/>
      <w:pgSz w:w="11906" w:h="16838" w:code="9"/>
      <w:pgMar w:top="1440" w:right="1226" w:bottom="1440" w:left="1411" w:header="360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AAC" w:rsidRDefault="00247AAC">
      <w:r>
        <w:separator/>
      </w:r>
    </w:p>
  </w:endnote>
  <w:endnote w:type="continuationSeparator" w:id="0">
    <w:p w:rsidR="00247AAC" w:rsidRDefault="0024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FD6" w:rsidRPr="008E41D0" w:rsidRDefault="00247AAC" w:rsidP="00646B08">
    <w:pPr>
      <w:pStyle w:val="a4"/>
      <w:tabs>
        <w:tab w:val="clear" w:pos="4153"/>
        <w:tab w:val="clear" w:pos="8306"/>
        <w:tab w:val="left" w:pos="1828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left:0;text-align:left;margin-left:-36pt;margin-top:-90.8pt;width:120pt;height:52.3pt;z-index:251658240">
          <v:imagedata r:id="rId1" o:title=""/>
          <w10:wrap type="square"/>
        </v:shape>
        <o:OLEObject Type="Embed" ProgID="MSPhotoEd.3" ShapeID="_x0000_s2065" DrawAspect="Content" ObjectID="_1541331934" r:id="rId2"/>
      </w:pict>
    </w:r>
    <w:r w:rsidR="008921DA">
      <w:rPr>
        <w:rFonts w:hint="cs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-10160</wp:posOffset>
              </wp:positionV>
              <wp:extent cx="7010400" cy="457200"/>
              <wp:effectExtent l="0" t="0" r="0" b="63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6973" w:rsidRPr="007C6973" w:rsidRDefault="00C80C86" w:rsidP="000F69DA">
                          <w:pPr>
                            <w:autoSpaceDE w:val="0"/>
                            <w:autoSpaceDN w:val="0"/>
                            <w:adjustRightInd w:val="0"/>
                            <w:spacing w:line="369" w:lineRule="exact"/>
                            <w:ind w:right="-340"/>
                            <w:rPr>
                              <w:rFonts w:ascii="Arial" w:hAnsi="Arial" w:cs="Arial"/>
                              <w:color w:val="4E4B4A"/>
                              <w:rtl/>
                            </w:rPr>
                          </w:pPr>
                          <w:r w:rsidRPr="00C80C86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  <w:rtl/>
                            </w:rPr>
                            <w:t xml:space="preserve">ת.ד. </w:t>
                          </w:r>
                          <w:r w:rsidRPr="00C80C86"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13</w:t>
                          </w:r>
                          <w:r w:rsidRPr="00C80C86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C80C86"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קצרין 12900</w:t>
                          </w:r>
                          <w:r w:rsidRPr="008462CA">
                            <w:rPr>
                              <w:rFonts w:ascii="Arial" w:hAnsi="Arial" w:cs="Arial" w:hint="cs"/>
                              <w:color w:val="00A200"/>
                              <w:sz w:val="100"/>
                              <w:szCs w:val="100"/>
                              <w:rtl/>
                            </w:rPr>
                            <w:t>.</w:t>
                          </w:r>
                          <w:r w:rsidR="007C6973" w:rsidRPr="00C80C86"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ט</w:t>
                          </w:r>
                          <w:r w:rsidRPr="00C80C86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  <w:rtl/>
                            </w:rPr>
                            <w:t>ל</w:t>
                          </w:r>
                          <w:r w:rsidRPr="00C80C86"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 xml:space="preserve">: </w:t>
                          </w:r>
                          <w:r w:rsidRPr="00C80C86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  <w:rtl/>
                            </w:rPr>
                            <w:t>04-6</w:t>
                          </w:r>
                          <w:r w:rsidRPr="00C80C86"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9697</w:t>
                          </w:r>
                          <w:r w:rsidR="000F69DA"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30</w:t>
                          </w:r>
                          <w:r w:rsidRPr="00C80C86"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/</w:t>
                          </w:r>
                          <w:r w:rsidR="000F69DA"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709</w:t>
                          </w:r>
                          <w:r w:rsidR="007C6973" w:rsidRPr="008462CA">
                            <w:rPr>
                              <w:rFonts w:ascii="Arial" w:hAnsi="Arial" w:cs="Arial" w:hint="cs"/>
                              <w:color w:val="00A200"/>
                              <w:sz w:val="100"/>
                              <w:szCs w:val="100"/>
                              <w:rtl/>
                            </w:rPr>
                            <w:t>.</w:t>
                          </w:r>
                          <w:r w:rsidRPr="00C80C86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  <w:rtl/>
                            </w:rPr>
                            <w:t>פקס</w:t>
                          </w:r>
                          <w:r w:rsidRPr="00C80C86"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: 04-6961</w:t>
                          </w:r>
                          <w:r w:rsidR="000F69DA"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761</w:t>
                          </w:r>
                          <w:r w:rsidR="007C6973" w:rsidRPr="008462CA">
                            <w:rPr>
                              <w:rFonts w:ascii="Arial" w:hAnsi="Arial" w:cs="Arial" w:hint="cs"/>
                              <w:color w:val="00A200"/>
                              <w:sz w:val="100"/>
                              <w:szCs w:val="100"/>
                              <w:rtl/>
                            </w:rPr>
                            <w:t>.</w:t>
                          </w:r>
                          <w:r w:rsidRPr="00C80C86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</w:rPr>
                            <w:t>http://m.e.golan.org.il</w:t>
                          </w:r>
                          <w:r w:rsidR="007C6973" w:rsidRPr="008462CA">
                            <w:rPr>
                              <w:rFonts w:ascii="Arial" w:hAnsi="Arial" w:cs="Arial" w:hint="cs"/>
                              <w:color w:val="00A200"/>
                              <w:sz w:val="100"/>
                              <w:szCs w:val="100"/>
                              <w:rtl/>
                            </w:rPr>
                            <w:t>.</w:t>
                          </w:r>
                          <w:r w:rsidR="007C6973" w:rsidRPr="008E41D0">
                            <w:rPr>
                              <w:rFonts w:ascii="Arial" w:hAnsi="Arial" w:cs="Arial"/>
                              <w:color w:val="4E4B4A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r w:rsidR="000F69DA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</w:rPr>
                            <w:t>nava</w:t>
                          </w:r>
                          <w:r w:rsidRPr="00C80C86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</w:rPr>
                            <w:t>@golan.org.il</w:t>
                          </w:r>
                        </w:p>
                        <w:p w:rsidR="007C6973" w:rsidRPr="007C6973" w:rsidRDefault="007C6973" w:rsidP="007C697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-54pt;margin-top:-.8pt;width:552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" stroked="f">
              <v:textbox>
                <w:txbxContent>
                  <w:p w:rsidR="007C6973" w:rsidRPr="007C6973" w:rsidRDefault="00C80C86" w:rsidP="000F69DA">
                    <w:pPr>
                      <w:autoSpaceDE w:val="0"/>
                      <w:autoSpaceDN w:val="0"/>
                      <w:adjustRightInd w:val="0"/>
                      <w:spacing w:line="369" w:lineRule="exact"/>
                      <w:ind w:right="-340"/>
                      <w:rPr>
                        <w:rFonts w:ascii="Arial" w:hAnsi="Arial" w:cs="Arial"/>
                        <w:color w:val="4E4B4A"/>
                        <w:rtl/>
                      </w:rPr>
                    </w:pPr>
                    <w:r w:rsidRPr="00C80C86">
                      <w:rPr>
                        <w:rFonts w:ascii="Arial" w:hAnsi="Arial" w:cs="Arial"/>
                        <w:color w:val="4E4B4A"/>
                        <w:sz w:val="22"/>
                        <w:szCs w:val="22"/>
                        <w:rtl/>
                      </w:rPr>
                      <w:t xml:space="preserve">ת.ד. </w:t>
                    </w:r>
                    <w:r w:rsidRPr="00C80C86"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13</w:t>
                    </w:r>
                    <w:r w:rsidRPr="00C80C86">
                      <w:rPr>
                        <w:rFonts w:ascii="Arial" w:hAnsi="Arial" w:cs="Arial"/>
                        <w:color w:val="4E4B4A"/>
                        <w:sz w:val="22"/>
                        <w:szCs w:val="22"/>
                        <w:rtl/>
                      </w:rPr>
                      <w:t xml:space="preserve"> </w:t>
                    </w:r>
                    <w:r w:rsidRPr="00C80C86"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קצרין 12900</w:t>
                    </w:r>
                    <w:r w:rsidRPr="008462CA">
                      <w:rPr>
                        <w:rFonts w:ascii="Arial" w:hAnsi="Arial" w:cs="Arial" w:hint="cs"/>
                        <w:color w:val="00A200"/>
                        <w:sz w:val="100"/>
                        <w:szCs w:val="100"/>
                        <w:rtl/>
                      </w:rPr>
                      <w:t>.</w:t>
                    </w:r>
                    <w:r w:rsidR="007C6973" w:rsidRPr="00C80C86"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ט</w:t>
                    </w:r>
                    <w:r w:rsidRPr="00C80C86">
                      <w:rPr>
                        <w:rFonts w:ascii="Arial" w:hAnsi="Arial" w:cs="Arial"/>
                        <w:color w:val="4E4B4A"/>
                        <w:sz w:val="22"/>
                        <w:szCs w:val="22"/>
                        <w:rtl/>
                      </w:rPr>
                      <w:t>ל</w:t>
                    </w:r>
                    <w:r w:rsidRPr="00C80C86"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 xml:space="preserve">: </w:t>
                    </w:r>
                    <w:r w:rsidRPr="00C80C86">
                      <w:rPr>
                        <w:rFonts w:ascii="Arial" w:hAnsi="Arial" w:cs="Arial"/>
                        <w:color w:val="4E4B4A"/>
                        <w:sz w:val="22"/>
                        <w:szCs w:val="22"/>
                        <w:rtl/>
                      </w:rPr>
                      <w:t>04-6</w:t>
                    </w:r>
                    <w:r w:rsidRPr="00C80C86"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9697</w:t>
                    </w:r>
                    <w:r w:rsidR="000F69DA"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30</w:t>
                    </w:r>
                    <w:r w:rsidRPr="00C80C86"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/</w:t>
                    </w:r>
                    <w:r w:rsidR="000F69DA"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709</w:t>
                    </w:r>
                    <w:r w:rsidR="007C6973" w:rsidRPr="008462CA">
                      <w:rPr>
                        <w:rFonts w:ascii="Arial" w:hAnsi="Arial" w:cs="Arial" w:hint="cs"/>
                        <w:color w:val="00A200"/>
                        <w:sz w:val="100"/>
                        <w:szCs w:val="100"/>
                        <w:rtl/>
                      </w:rPr>
                      <w:t>.</w:t>
                    </w:r>
                    <w:r w:rsidRPr="00C80C86">
                      <w:rPr>
                        <w:rFonts w:ascii="Arial" w:hAnsi="Arial" w:cs="Arial"/>
                        <w:color w:val="4E4B4A"/>
                        <w:sz w:val="22"/>
                        <w:szCs w:val="22"/>
                        <w:rtl/>
                      </w:rPr>
                      <w:t>פקס</w:t>
                    </w:r>
                    <w:r w:rsidRPr="00C80C86"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: 04-6961</w:t>
                    </w:r>
                    <w:r w:rsidR="000F69DA"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761</w:t>
                    </w:r>
                    <w:r w:rsidR="007C6973" w:rsidRPr="008462CA">
                      <w:rPr>
                        <w:rFonts w:ascii="Arial" w:hAnsi="Arial" w:cs="Arial" w:hint="cs"/>
                        <w:color w:val="00A200"/>
                        <w:sz w:val="100"/>
                        <w:szCs w:val="100"/>
                        <w:rtl/>
                      </w:rPr>
                      <w:t>.</w:t>
                    </w:r>
                    <w:r w:rsidRPr="00C80C86">
                      <w:rPr>
                        <w:rFonts w:ascii="Arial" w:hAnsi="Arial" w:cs="Arial"/>
                        <w:color w:val="4E4B4A"/>
                        <w:sz w:val="22"/>
                        <w:szCs w:val="22"/>
                      </w:rPr>
                      <w:t>http://m.e.golan.org.il</w:t>
                    </w:r>
                    <w:r w:rsidR="007C6973" w:rsidRPr="008462CA">
                      <w:rPr>
                        <w:rFonts w:ascii="Arial" w:hAnsi="Arial" w:cs="Arial" w:hint="cs"/>
                        <w:color w:val="00A200"/>
                        <w:sz w:val="100"/>
                        <w:szCs w:val="100"/>
                        <w:rtl/>
                      </w:rPr>
                      <w:t>.</w:t>
                    </w:r>
                    <w:r w:rsidR="007C6973" w:rsidRPr="008E41D0">
                      <w:rPr>
                        <w:rFonts w:ascii="Arial" w:hAnsi="Arial" w:cs="Arial"/>
                        <w:color w:val="4E4B4A"/>
                        <w:sz w:val="26"/>
                        <w:szCs w:val="26"/>
                        <w:rtl/>
                      </w:rPr>
                      <w:t xml:space="preserve"> </w:t>
                    </w:r>
                    <w:r w:rsidR="000F69DA">
                      <w:rPr>
                        <w:rFonts w:ascii="Arial" w:hAnsi="Arial" w:cs="Arial"/>
                        <w:color w:val="4E4B4A"/>
                        <w:sz w:val="22"/>
                        <w:szCs w:val="22"/>
                      </w:rPr>
                      <w:t>nava</w:t>
                    </w:r>
                    <w:r w:rsidRPr="00C80C86">
                      <w:rPr>
                        <w:rFonts w:ascii="Arial" w:hAnsi="Arial" w:cs="Arial"/>
                        <w:color w:val="4E4B4A"/>
                        <w:sz w:val="22"/>
                        <w:szCs w:val="22"/>
                      </w:rPr>
                      <w:t>@golan.org.il</w:t>
                    </w:r>
                  </w:p>
                  <w:p w:rsidR="007C6973" w:rsidRPr="007C6973" w:rsidRDefault="007C6973" w:rsidP="007C6973"/>
                </w:txbxContent>
              </v:textbox>
            </v:shape>
          </w:pict>
        </mc:Fallback>
      </mc:AlternateContent>
    </w:r>
    <w:r w:rsidR="008921DA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-467360</wp:posOffset>
              </wp:positionV>
              <wp:extent cx="2895600" cy="281305"/>
              <wp:effectExtent l="0" t="0" r="0" b="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59E" w:rsidRPr="00646B08" w:rsidRDefault="002A359E" w:rsidP="002A359E">
                          <w:pPr>
                            <w:pStyle w:val="a3"/>
                            <w:tabs>
                              <w:tab w:val="left" w:pos="7783"/>
                            </w:tabs>
                            <w:rPr>
                              <w:noProof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 w:hint="cs"/>
                              <w:color w:val="4E4B4A"/>
                              <w:sz w:val="26"/>
                              <w:szCs w:val="26"/>
                              <w:rtl/>
                            </w:rPr>
                            <w:t xml:space="preserve">      </w:t>
                          </w:r>
                          <w:r w:rsidR="00247AAC">
                            <w:rPr>
                              <w:rFonts w:ascii="Arial" w:hAnsi="Arial" w:cs="Arial"/>
                              <w:color w:val="4E4B4A"/>
                              <w:sz w:val="26"/>
                              <w:szCs w:val="26"/>
                            </w:rPr>
                            <w:pict>
                              <v:shapetype id="_x0000_t136" coordsize="21600,21600" o:spt="136" adj="10800" path="m@7,l@8,m@5,21600l@6,21600e">
                                <v:formulas>
                                  <v:f eqn="sum #0 0 10800"/>
                                  <v:f eqn="prod #0 2 1"/>
                                  <v:f eqn="sum 21600 0 @1"/>
                                  <v:f eqn="sum 0 0 @2"/>
                                  <v:f eqn="sum 21600 0 @3"/>
                                  <v:f eqn="if @0 @3 0"/>
                                  <v:f eqn="if @0 21600 @1"/>
                                  <v:f eqn="if @0 0 @2"/>
                                  <v:f eqn="if @0 @4 21600"/>
                                  <v:f eqn="mid @5 @6"/>
                                  <v:f eqn="mid @8 @5"/>
                                  <v:f eqn="mid @7 @8"/>
                                  <v:f eqn="mid @6 @7"/>
                                  <v:f eqn="sum @6 0 @5"/>
                                </v:formulas>
                                <v:path textpathok="t" o:connecttype="custom" o:connectlocs="@9,0;@10,10800;@11,21600;@12,10800" o:connectangles="270,180,90,0"/>
                                <v:textpath on="t" fitshape="t"/>
                                <v:handles>
                                  <v:h position="#0,bottomRight" xrange="6629,14971"/>
                                </v:handles>
                                <o:lock v:ext="edit" text="t" shapetype="t"/>
                              </v:shapetype>
                              <v:shape id="_x0000_i1027" type="#_x0000_t136" style="width:175.5pt;height:9pt" adj=",10800" stroked="f" strokecolor="#009" strokeweight="1pt">
                                <v:fill color2="#9c0" rotate="t" angle="-90" focus="-50%" type="gradient"/>
                                <v:shadow color="#009" offset="7pt,-7pt"/>
                                <v:textpath style="font-family:&quot;Impact&quot;;font-size:24pt;v-text-spacing:52429f;v-text-kern:t" trim="t" fitpath="t" string="-"/>
                              </v:shape>
                            </w:pict>
                          </w:r>
                          <w:r w:rsidRPr="00646B08">
                            <w:rPr>
                              <w:sz w:val="26"/>
                              <w:szCs w:val="2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0" type="#_x0000_t202" style="position:absolute;left:0;text-align:left;margin-left:-1in;margin-top:-36.8pt;width:228pt;height:22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gn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" filled="f" stroked="f">
              <v:textbox>
                <w:txbxContent>
                  <w:p w:rsidR="002A359E" w:rsidRPr="00646B08" w:rsidRDefault="002A359E" w:rsidP="002A359E">
                    <w:pPr>
                      <w:pStyle w:val="a3"/>
                      <w:tabs>
                        <w:tab w:val="left" w:pos="7783"/>
                      </w:tabs>
                      <w:rPr>
                        <w:noProof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 w:hint="cs"/>
                        <w:color w:val="4E4B4A"/>
                        <w:sz w:val="26"/>
                        <w:szCs w:val="26"/>
                        <w:rtl/>
                      </w:rPr>
                      <w:t xml:space="preserve">      </w:t>
                    </w:r>
                    <w:r w:rsidR="00247AAC">
                      <w:rPr>
                        <w:rFonts w:ascii="Arial" w:hAnsi="Arial" w:cs="Arial"/>
                        <w:color w:val="4E4B4A"/>
                        <w:sz w:val="26"/>
                        <w:szCs w:val="26"/>
                      </w:rPr>
                      <w:pict>
                        <v:shape id="_x0000_i1027" type="#_x0000_t136" style="width:175.5pt;height:9pt" adj=",10800" stroked="f" strokecolor="#009" strokeweight="1pt">
                          <v:fill color2="#9c0" rotate="t" angle="-90" focus="-50%" type="gradient"/>
                          <v:shadow color="#009" offset="7pt,-7pt"/>
                          <v:textpath style="font-family:&quot;Impact&quot;;font-size:24pt;v-text-spacing:52429f;v-text-kern:t" trim="t" fitpath="t" string="-"/>
                        </v:shape>
                      </w:pict>
                    </w:r>
                    <w:r w:rsidRPr="00646B08">
                      <w:rPr>
                        <w:sz w:val="26"/>
                        <w:szCs w:val="2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AAC" w:rsidRDefault="00247AAC">
      <w:r>
        <w:separator/>
      </w:r>
    </w:p>
  </w:footnote>
  <w:footnote w:type="continuationSeparator" w:id="0">
    <w:p w:rsidR="00247AAC" w:rsidRDefault="00247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D02" w:rsidRPr="00921836" w:rsidRDefault="00830D02" w:rsidP="008462CA">
    <w:pPr>
      <w:pStyle w:val="a3"/>
      <w:tabs>
        <w:tab w:val="clear" w:pos="4153"/>
        <w:tab w:val="clear" w:pos="8306"/>
        <w:tab w:val="left" w:pos="7783"/>
      </w:tabs>
      <w:rPr>
        <w:rFonts w:ascii="Arial" w:hAnsi="Arial" w:cs="Arial"/>
        <w:b/>
        <w:bCs/>
        <w:color w:val="4E4B4A"/>
        <w:sz w:val="16"/>
        <w:szCs w:val="16"/>
        <w:rtl/>
      </w:rPr>
    </w:pPr>
  </w:p>
  <w:p w:rsidR="00FD4FD6" w:rsidRPr="00947B26" w:rsidRDefault="008921DA" w:rsidP="00947B26">
    <w:pPr>
      <w:pStyle w:val="a3"/>
      <w:tabs>
        <w:tab w:val="clear" w:pos="4153"/>
        <w:tab w:val="clear" w:pos="8306"/>
        <w:tab w:val="center" w:pos="4904"/>
      </w:tabs>
      <w:jc w:val="center"/>
      <w:rPr>
        <w:rFonts w:ascii="Arial" w:hAnsi="Arial" w:cs="Arial"/>
        <w:b/>
        <w:bCs/>
        <w:color w:val="4E4B4A"/>
        <w:sz w:val="52"/>
        <w:szCs w:val="52"/>
        <w:rtl/>
      </w:rPr>
    </w:pPr>
    <w:r>
      <w:rPr>
        <w:rFonts w:ascii="Arial" w:hAnsi="Arial" w:cs="Arial"/>
        <w:b/>
        <w:bCs/>
        <w:noProof/>
        <w:color w:val="4E4B4A"/>
        <w:sz w:val="52"/>
        <w:szCs w:val="52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-1066800</wp:posOffset>
              </wp:positionH>
              <wp:positionV relativeFrom="paragraph">
                <wp:posOffset>683260</wp:posOffset>
              </wp:positionV>
              <wp:extent cx="914400" cy="8115300"/>
              <wp:effectExtent l="0" t="0" r="0" b="2540"/>
              <wp:wrapSquare wrapText="bothSides"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11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301" w:rsidRDefault="00157301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</w:p>
                        <w:p w:rsidR="00921836" w:rsidRPr="00157301" w:rsidRDefault="00921836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proofErr w:type="spellStart"/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אבנ"י</w:t>
                          </w:r>
                          <w:proofErr w:type="spellEnd"/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 xml:space="preserve"> אית"ן</w:t>
                          </w:r>
                        </w:p>
                        <w:p w:rsidR="00921836" w:rsidRPr="00157301" w:rsidRDefault="00921836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אודם</w:t>
                          </w:r>
                        </w:p>
                        <w:p w:rsidR="00921836" w:rsidRPr="00157301" w:rsidRDefault="00921836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אורטל</w:t>
                          </w:r>
                        </w:p>
                        <w:p w:rsidR="00921836" w:rsidRPr="00157301" w:rsidRDefault="00921836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אלוני הבשן</w:t>
                          </w:r>
                        </w:p>
                        <w:p w:rsidR="00921836" w:rsidRPr="00157301" w:rsidRDefault="00921836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אליעד</w:t>
                          </w:r>
                        </w:p>
                        <w:p w:rsidR="00921836" w:rsidRPr="00157301" w:rsidRDefault="00921836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אל-רום</w:t>
                          </w:r>
                        </w:p>
                        <w:p w:rsidR="00921836" w:rsidRPr="00157301" w:rsidRDefault="00921836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אניעם</w:t>
                          </w:r>
                        </w:p>
                        <w:p w:rsidR="00921836" w:rsidRPr="00157301" w:rsidRDefault="00921836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 xml:space="preserve">אפיק 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בני יהודה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גבעת יואב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proofErr w:type="spellStart"/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גשור</w:t>
                          </w:r>
                          <w:proofErr w:type="spellEnd"/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חד נס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proofErr w:type="spellStart"/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חיספין</w:t>
                          </w:r>
                          <w:proofErr w:type="spellEnd"/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יונתן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כנף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כפר חרוב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מבוא חמה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מיצר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מעלה גמלא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מרום גולן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נאות גולן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נוב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proofErr w:type="spellStart"/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נוה</w:t>
                          </w:r>
                          <w:proofErr w:type="spellEnd"/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proofErr w:type="spellStart"/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אטי"ב</w:t>
                          </w:r>
                          <w:proofErr w:type="spellEnd"/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נטור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נמרוד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עין זיון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קדמת צבי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קלע אלון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קשת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רמות</w:t>
                          </w:r>
                        </w:p>
                        <w:p w:rsidR="00CF7F8C" w:rsidRPr="00157301" w:rsidRDefault="00CF7F8C" w:rsidP="002A359E">
                          <w:pPr>
                            <w:spacing w:line="360" w:lineRule="auto"/>
                            <w:rPr>
                              <w:rFonts w:cs="David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 xml:space="preserve">רמת מגשימים שעל </w:t>
                          </w:r>
                        </w:p>
                        <w:p w:rsidR="00921836" w:rsidRPr="00157301" w:rsidRDefault="00921836" w:rsidP="00947B26">
                          <w:pPr>
                            <w:spacing w:before="120"/>
                            <w:rPr>
                              <w:rFonts w:cs="David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84pt;margin-top:53.8pt;width:1in;height:6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8Ct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" filled="f" stroked="f">
              <v:textbox>
                <w:txbxContent>
                  <w:p w:rsidR="00157301" w:rsidRDefault="00157301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</w:p>
                  <w:p w:rsidR="00921836" w:rsidRPr="00157301" w:rsidRDefault="00921836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proofErr w:type="spellStart"/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אבנ"י</w:t>
                    </w:r>
                    <w:proofErr w:type="spellEnd"/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 xml:space="preserve"> אית"ן</w:t>
                    </w:r>
                  </w:p>
                  <w:p w:rsidR="00921836" w:rsidRPr="00157301" w:rsidRDefault="00921836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אודם</w:t>
                    </w:r>
                  </w:p>
                  <w:p w:rsidR="00921836" w:rsidRPr="00157301" w:rsidRDefault="00921836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אורטל</w:t>
                    </w:r>
                  </w:p>
                  <w:p w:rsidR="00921836" w:rsidRPr="00157301" w:rsidRDefault="00921836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אלוני הבשן</w:t>
                    </w:r>
                  </w:p>
                  <w:p w:rsidR="00921836" w:rsidRPr="00157301" w:rsidRDefault="00921836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אליעד</w:t>
                    </w:r>
                  </w:p>
                  <w:p w:rsidR="00921836" w:rsidRPr="00157301" w:rsidRDefault="00921836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אל-רום</w:t>
                    </w:r>
                  </w:p>
                  <w:p w:rsidR="00921836" w:rsidRPr="00157301" w:rsidRDefault="00921836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אניעם</w:t>
                    </w:r>
                  </w:p>
                  <w:p w:rsidR="00921836" w:rsidRPr="00157301" w:rsidRDefault="00921836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 xml:space="preserve">אפיק 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בני יהודה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גבעת יואב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proofErr w:type="spellStart"/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גשור</w:t>
                    </w:r>
                    <w:proofErr w:type="spellEnd"/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חד נס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proofErr w:type="spellStart"/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חיספין</w:t>
                    </w:r>
                    <w:proofErr w:type="spellEnd"/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יונתן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כנף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כפר חרוב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מבוא חמה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מיצר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מעלה גמלא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מרום גולן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נאות גולן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נוב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proofErr w:type="spellStart"/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נוה</w:t>
                    </w:r>
                    <w:proofErr w:type="spellEnd"/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 xml:space="preserve"> </w:t>
                    </w:r>
                    <w:proofErr w:type="spellStart"/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אטי"ב</w:t>
                    </w:r>
                    <w:proofErr w:type="spellEnd"/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נטור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נמרוד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עין זיון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קדמת צבי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קלע אלון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קשת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רמות</w:t>
                    </w:r>
                  </w:p>
                  <w:p w:rsidR="00CF7F8C" w:rsidRPr="00157301" w:rsidRDefault="00CF7F8C" w:rsidP="002A359E">
                    <w:pPr>
                      <w:spacing w:line="360" w:lineRule="auto"/>
                      <w:rPr>
                        <w:rFonts w:cs="David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 xml:space="preserve">רמת מגשימים שעל </w:t>
                    </w:r>
                  </w:p>
                  <w:p w:rsidR="00921836" w:rsidRPr="00157301" w:rsidRDefault="00921836" w:rsidP="00947B26">
                    <w:pPr>
                      <w:spacing w:before="120"/>
                      <w:rPr>
                        <w:rFonts w:cs="David"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bCs/>
        <w:noProof/>
        <w:color w:val="4E4B4A"/>
        <w:sz w:val="52"/>
        <w:szCs w:val="52"/>
        <w:rtl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340360</wp:posOffset>
              </wp:positionV>
              <wp:extent cx="2895600" cy="281305"/>
              <wp:effectExtent l="0" t="0" r="0" b="0"/>
              <wp:wrapNone/>
              <wp:docPr id="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966" w:rsidRPr="00646B08" w:rsidRDefault="00383966" w:rsidP="00383966">
                          <w:pPr>
                            <w:pStyle w:val="a3"/>
                            <w:tabs>
                              <w:tab w:val="left" w:pos="7783"/>
                            </w:tabs>
                            <w:rPr>
                              <w:noProof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 w:hint="cs"/>
                              <w:color w:val="4E4B4A"/>
                              <w:sz w:val="26"/>
                              <w:szCs w:val="26"/>
                              <w:rtl/>
                            </w:rPr>
                            <w:t xml:space="preserve">      </w:t>
                          </w:r>
                          <w:r w:rsidR="00247AAC">
                            <w:rPr>
                              <w:rFonts w:ascii="Arial" w:hAnsi="Arial" w:cs="Arial"/>
                              <w:color w:val="4E4B4A"/>
                              <w:sz w:val="26"/>
                              <w:szCs w:val="26"/>
                            </w:rPr>
                            <w:pict>
                              <v:shapetype id="_x0000_t136" coordsize="21600,21600" o:spt="136" adj="10800" path="m@7,l@8,m@5,21600l@6,21600e">
                                <v:formulas>
                                  <v:f eqn="sum #0 0 10800"/>
                                  <v:f eqn="prod #0 2 1"/>
                                  <v:f eqn="sum 21600 0 @1"/>
                                  <v:f eqn="sum 0 0 @2"/>
                                  <v:f eqn="sum 21600 0 @3"/>
                                  <v:f eqn="if @0 @3 0"/>
                                  <v:f eqn="if @0 21600 @1"/>
                                  <v:f eqn="if @0 0 @2"/>
                                  <v:f eqn="if @0 @4 21600"/>
                                  <v:f eqn="mid @5 @6"/>
                                  <v:f eqn="mid @8 @5"/>
                                  <v:f eqn="mid @7 @8"/>
                                  <v:f eqn="mid @6 @7"/>
                                  <v:f eqn="sum @6 0 @5"/>
                                </v:formulas>
                                <v:path textpathok="t" o:connecttype="custom" o:connectlocs="@9,0;@10,10800;@11,21600;@12,10800" o:connectangles="270,180,90,0"/>
                                <v:textpath on="t" fitshape="t"/>
                                <v:handles>
                                  <v:h position="#0,bottomRight" xrange="6629,14971"/>
                                </v:handles>
                                <o:lock v:ext="edit" text="t" shapetype="t"/>
                              </v:shapetype>
                              <v:shape id="_x0000_i1026" type="#_x0000_t136" style="width:187.5pt;height:9pt" adj=",10800" stroked="f" strokecolor="#009" strokeweight="1pt">
                                <v:fill color2="#9c0" rotate="t" angle="-90" focus="-50%" type="gradient"/>
                                <v:shadow color="#009" offset="7pt,-7pt"/>
                                <v:textpath style="font-family:&quot;Impact&quot;;font-size:24pt;v-text-spacing:52429f;v-text-kern:t" trim="t" fitpath="t" string="-"/>
                              </v:shape>
                            </w:pict>
                          </w:r>
                          <w:r w:rsidRPr="00646B08">
                            <w:rPr>
                              <w:sz w:val="26"/>
                              <w:szCs w:val="2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7" type="#_x0000_t202" style="position:absolute;left:0;text-align:left;margin-left:-30pt;margin-top:26.8pt;width:228pt;height:2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Y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" filled="f" stroked="f">
              <v:textbox>
                <w:txbxContent>
                  <w:p w:rsidR="00383966" w:rsidRPr="00646B08" w:rsidRDefault="00383966" w:rsidP="00383966">
                    <w:pPr>
                      <w:pStyle w:val="a3"/>
                      <w:tabs>
                        <w:tab w:val="left" w:pos="7783"/>
                      </w:tabs>
                      <w:rPr>
                        <w:noProof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 w:hint="cs"/>
                        <w:color w:val="4E4B4A"/>
                        <w:sz w:val="26"/>
                        <w:szCs w:val="26"/>
                        <w:rtl/>
                      </w:rPr>
                      <w:t xml:space="preserve">      </w:t>
                    </w:r>
                    <w:r w:rsidR="00247AAC">
                      <w:rPr>
                        <w:rFonts w:ascii="Arial" w:hAnsi="Arial" w:cs="Arial"/>
                        <w:color w:val="4E4B4A"/>
                        <w:sz w:val="26"/>
                        <w:szCs w:val="26"/>
                      </w:rPr>
                      <w:pict>
                        <v:shape id="_x0000_i1026" type="#_x0000_t136" style="width:187.5pt;height:9pt" adj=",10800" stroked="f" strokecolor="#009" strokeweight="1pt">
                          <v:fill color2="#9c0" rotate="t" angle="-90" focus="-50%" type="gradient"/>
                          <v:shadow color="#009" offset="7pt,-7pt"/>
                          <v:textpath style="font-family:&quot;Impact&quot;;font-size:24pt;v-text-spacing:52429f;v-text-kern:t" trim="t" fitpath="t" string="-"/>
                        </v:shape>
                      </w:pict>
                    </w:r>
                    <w:r w:rsidRPr="00646B08">
                      <w:rPr>
                        <w:sz w:val="26"/>
                        <w:szCs w:val="2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1752600</wp:posOffset>
              </wp:positionH>
              <wp:positionV relativeFrom="paragraph">
                <wp:posOffset>340360</wp:posOffset>
              </wp:positionV>
              <wp:extent cx="2438400" cy="342900"/>
              <wp:effectExtent l="0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145B" w:rsidRPr="002A359E" w:rsidRDefault="00922329" w:rsidP="00FF4676">
                          <w:pPr>
                            <w:pStyle w:val="a3"/>
                            <w:tabs>
                              <w:tab w:val="left" w:pos="7783"/>
                            </w:tabs>
                            <w:jc w:val="center"/>
                            <w:rPr>
                              <w:noProof/>
                              <w:color w:val="80808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 w:hint="cs"/>
                              <w:color w:val="808080"/>
                              <w:sz w:val="26"/>
                              <w:szCs w:val="26"/>
                              <w:rtl/>
                            </w:rPr>
                            <w:t xml:space="preserve">אגף </w:t>
                          </w:r>
                          <w:r w:rsidR="00FF4676">
                            <w:rPr>
                              <w:rFonts w:hint="cs"/>
                              <w:noProof/>
                              <w:color w:val="808080"/>
                              <w:sz w:val="26"/>
                              <w:szCs w:val="26"/>
                              <w:rtl/>
                            </w:rPr>
                            <w:t xml:space="preserve">תפעול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138pt;margin-top:26.8pt;width:192pt;height:27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+17tg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" filled="f" stroked="f">
              <v:textbox>
                <w:txbxContent>
                  <w:p w:rsidR="004D145B" w:rsidRPr="002A359E" w:rsidRDefault="00922329" w:rsidP="00FF4676">
                    <w:pPr>
                      <w:pStyle w:val="a3"/>
                      <w:tabs>
                        <w:tab w:val="left" w:pos="7783"/>
                      </w:tabs>
                      <w:jc w:val="center"/>
                      <w:rPr>
                        <w:noProof/>
                        <w:color w:val="808080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 w:hint="cs"/>
                        <w:color w:val="808080"/>
                        <w:sz w:val="26"/>
                        <w:szCs w:val="26"/>
                        <w:rtl/>
                      </w:rPr>
                      <w:t xml:space="preserve">אגף </w:t>
                    </w:r>
                    <w:r w:rsidR="00FF4676">
                      <w:rPr>
                        <w:rFonts w:hint="cs"/>
                        <w:noProof/>
                        <w:color w:val="808080"/>
                        <w:sz w:val="26"/>
                        <w:szCs w:val="26"/>
                        <w:rtl/>
                      </w:rPr>
                      <w:t xml:space="preserve">תפעול </w:t>
                    </w:r>
                  </w:p>
                </w:txbxContent>
              </v:textbox>
            </v:shape>
          </w:pict>
        </mc:Fallback>
      </mc:AlternateContent>
    </w:r>
    <w:r w:rsidR="00921836" w:rsidRPr="00947B26">
      <w:rPr>
        <w:rFonts w:ascii="Arial" w:hAnsi="Arial" w:cs="David" w:hint="cs"/>
        <w:b/>
        <w:bCs/>
        <w:color w:val="FF9900"/>
        <w:sz w:val="52"/>
        <w:szCs w:val="52"/>
        <w:rtl/>
      </w:rPr>
      <w:t>מועצה אזורית</w:t>
    </w:r>
    <w:r w:rsidR="00921836" w:rsidRPr="00947B26">
      <w:rPr>
        <w:rFonts w:ascii="Arial" w:hAnsi="Arial" w:cs="David" w:hint="cs"/>
        <w:b/>
        <w:bCs/>
        <w:color w:val="4E4B4A"/>
        <w:sz w:val="52"/>
        <w:szCs w:val="52"/>
        <w:rtl/>
      </w:rPr>
      <w:t xml:space="preserve"> </w:t>
    </w:r>
    <w:r w:rsidR="00921836" w:rsidRPr="00947B26">
      <w:rPr>
        <w:rFonts w:ascii="Arial" w:hAnsi="Arial" w:cs="David" w:hint="cs"/>
        <w:b/>
        <w:bCs/>
        <w:color w:val="993300"/>
        <w:sz w:val="52"/>
        <w:szCs w:val="52"/>
        <w:rtl/>
      </w:rPr>
      <w:t>גולן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252"/>
    <w:multiLevelType w:val="multilevel"/>
    <w:tmpl w:val="7FE4B4FE"/>
    <w:lvl w:ilvl="0">
      <w:start w:val="1"/>
      <w:numFmt w:val="bullet"/>
      <w:lvlText w:val="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440E8"/>
    <w:multiLevelType w:val="multilevel"/>
    <w:tmpl w:val="7FE4B4FE"/>
    <w:lvl w:ilvl="0">
      <w:start w:val="1"/>
      <w:numFmt w:val="bullet"/>
      <w:lvlText w:val="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5D1AB0"/>
    <w:multiLevelType w:val="hybridMultilevel"/>
    <w:tmpl w:val="26CE1078"/>
    <w:lvl w:ilvl="0" w:tplc="113C8848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596F31"/>
    <w:multiLevelType w:val="hybridMultilevel"/>
    <w:tmpl w:val="7D8AB614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A1366B"/>
    <w:multiLevelType w:val="multilevel"/>
    <w:tmpl w:val="7FE4B4FE"/>
    <w:lvl w:ilvl="0">
      <w:start w:val="1"/>
      <w:numFmt w:val="bullet"/>
      <w:lvlText w:val="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15207A"/>
    <w:multiLevelType w:val="hybridMultilevel"/>
    <w:tmpl w:val="D584D95A"/>
    <w:lvl w:ilvl="0" w:tplc="84F65F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EA1DB6"/>
    <w:multiLevelType w:val="hybridMultilevel"/>
    <w:tmpl w:val="1E087A0A"/>
    <w:lvl w:ilvl="0" w:tplc="113C8848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AB7E43"/>
    <w:multiLevelType w:val="multilevel"/>
    <w:tmpl w:val="7FE4B4FE"/>
    <w:lvl w:ilvl="0">
      <w:start w:val="1"/>
      <w:numFmt w:val="bullet"/>
      <w:lvlText w:val="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D546CE"/>
    <w:multiLevelType w:val="multilevel"/>
    <w:tmpl w:val="7FE4B4FE"/>
    <w:lvl w:ilvl="0">
      <w:start w:val="1"/>
      <w:numFmt w:val="bullet"/>
      <w:lvlText w:val="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9339DE"/>
    <w:multiLevelType w:val="hybridMultilevel"/>
    <w:tmpl w:val="7FE4B4FE"/>
    <w:lvl w:ilvl="0" w:tplc="C2A8204E">
      <w:start w:val="1"/>
      <w:numFmt w:val="bullet"/>
      <w:lvlText w:val="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E27109"/>
    <w:multiLevelType w:val="hybridMultilevel"/>
    <w:tmpl w:val="25D2611E"/>
    <w:lvl w:ilvl="0" w:tplc="3D8A3C68">
      <w:start w:val="18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David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8B2968"/>
    <w:multiLevelType w:val="hybridMultilevel"/>
    <w:tmpl w:val="7186A136"/>
    <w:lvl w:ilvl="0" w:tplc="113C8848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2E64AF"/>
    <w:multiLevelType w:val="hybridMultilevel"/>
    <w:tmpl w:val="B84A9FA2"/>
    <w:lvl w:ilvl="0" w:tplc="983CC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E2573E"/>
    <w:multiLevelType w:val="hybridMultilevel"/>
    <w:tmpl w:val="4BBAAF68"/>
    <w:lvl w:ilvl="0" w:tplc="113C8848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7124DF"/>
    <w:multiLevelType w:val="multilevel"/>
    <w:tmpl w:val="7FE4B4FE"/>
    <w:lvl w:ilvl="0">
      <w:start w:val="1"/>
      <w:numFmt w:val="bullet"/>
      <w:lvlText w:val="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62182C"/>
    <w:multiLevelType w:val="hybridMultilevel"/>
    <w:tmpl w:val="07B27150"/>
    <w:lvl w:ilvl="0" w:tplc="113C8848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5E45D6"/>
    <w:multiLevelType w:val="hybridMultilevel"/>
    <w:tmpl w:val="5588D61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290313"/>
    <w:multiLevelType w:val="hybridMultilevel"/>
    <w:tmpl w:val="CF36EF6C"/>
    <w:lvl w:ilvl="0" w:tplc="113C8848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4A7DED"/>
    <w:multiLevelType w:val="hybridMultilevel"/>
    <w:tmpl w:val="2C4CB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BE3B5E"/>
    <w:multiLevelType w:val="hybridMultilevel"/>
    <w:tmpl w:val="3D52BBDC"/>
    <w:lvl w:ilvl="0" w:tplc="B2669B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81B75B0"/>
    <w:multiLevelType w:val="multilevel"/>
    <w:tmpl w:val="7FE4B4FE"/>
    <w:lvl w:ilvl="0">
      <w:start w:val="1"/>
      <w:numFmt w:val="bullet"/>
      <w:lvlText w:val="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9"/>
  </w:num>
  <w:num w:numId="4">
    <w:abstractNumId w:val="20"/>
  </w:num>
  <w:num w:numId="5">
    <w:abstractNumId w:val="10"/>
  </w:num>
  <w:num w:numId="6">
    <w:abstractNumId w:val="0"/>
  </w:num>
  <w:num w:numId="7">
    <w:abstractNumId w:val="11"/>
  </w:num>
  <w:num w:numId="8">
    <w:abstractNumId w:val="7"/>
  </w:num>
  <w:num w:numId="9">
    <w:abstractNumId w:val="6"/>
  </w:num>
  <w:num w:numId="10">
    <w:abstractNumId w:val="14"/>
  </w:num>
  <w:num w:numId="11">
    <w:abstractNumId w:val="13"/>
  </w:num>
  <w:num w:numId="12">
    <w:abstractNumId w:val="1"/>
  </w:num>
  <w:num w:numId="13">
    <w:abstractNumId w:val="15"/>
  </w:num>
  <w:num w:numId="14">
    <w:abstractNumId w:val="8"/>
  </w:num>
  <w:num w:numId="15">
    <w:abstractNumId w:val="2"/>
  </w:num>
  <w:num w:numId="16">
    <w:abstractNumId w:val="4"/>
  </w:num>
  <w:num w:numId="17">
    <w:abstractNumId w:val="17"/>
  </w:num>
  <w:num w:numId="18">
    <w:abstractNumId w:val="16"/>
  </w:num>
  <w:num w:numId="19">
    <w:abstractNumId w:val="5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6">
      <o:colormru v:ext="edit" colors="#3c3,#0c0,#00b000,#00a200,#393,#9c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D7"/>
    <w:rsid w:val="000269FA"/>
    <w:rsid w:val="00036256"/>
    <w:rsid w:val="00045638"/>
    <w:rsid w:val="00046A34"/>
    <w:rsid w:val="000A2063"/>
    <w:rsid w:val="000B5C63"/>
    <w:rsid w:val="000E0466"/>
    <w:rsid w:val="000E2AB5"/>
    <w:rsid w:val="000E7CFE"/>
    <w:rsid w:val="000F69DA"/>
    <w:rsid w:val="000F6E03"/>
    <w:rsid w:val="00142290"/>
    <w:rsid w:val="00145AAF"/>
    <w:rsid w:val="0015071B"/>
    <w:rsid w:val="00152CCC"/>
    <w:rsid w:val="00157301"/>
    <w:rsid w:val="00171BD7"/>
    <w:rsid w:val="00191648"/>
    <w:rsid w:val="001A6530"/>
    <w:rsid w:val="001A66C1"/>
    <w:rsid w:val="001B6D75"/>
    <w:rsid w:val="001C15AE"/>
    <w:rsid w:val="001D1889"/>
    <w:rsid w:val="001F6325"/>
    <w:rsid w:val="00203327"/>
    <w:rsid w:val="002210A1"/>
    <w:rsid w:val="00226703"/>
    <w:rsid w:val="00226904"/>
    <w:rsid w:val="00247AAC"/>
    <w:rsid w:val="002517EC"/>
    <w:rsid w:val="00252497"/>
    <w:rsid w:val="00272818"/>
    <w:rsid w:val="002A359E"/>
    <w:rsid w:val="002B2D95"/>
    <w:rsid w:val="002D6BA0"/>
    <w:rsid w:val="002F070E"/>
    <w:rsid w:val="002F19E9"/>
    <w:rsid w:val="00301435"/>
    <w:rsid w:val="00307169"/>
    <w:rsid w:val="003207D4"/>
    <w:rsid w:val="00331EBA"/>
    <w:rsid w:val="00341EFA"/>
    <w:rsid w:val="0035359A"/>
    <w:rsid w:val="00360FD7"/>
    <w:rsid w:val="00363481"/>
    <w:rsid w:val="00365A96"/>
    <w:rsid w:val="00383966"/>
    <w:rsid w:val="00383E61"/>
    <w:rsid w:val="00396BF9"/>
    <w:rsid w:val="003E1ACA"/>
    <w:rsid w:val="003F5B64"/>
    <w:rsid w:val="00412C83"/>
    <w:rsid w:val="004141B4"/>
    <w:rsid w:val="00443355"/>
    <w:rsid w:val="004433E8"/>
    <w:rsid w:val="00490897"/>
    <w:rsid w:val="004A2E30"/>
    <w:rsid w:val="004B0E5B"/>
    <w:rsid w:val="004D145B"/>
    <w:rsid w:val="004F7EB5"/>
    <w:rsid w:val="00512306"/>
    <w:rsid w:val="00527E37"/>
    <w:rsid w:val="005660B9"/>
    <w:rsid w:val="00570741"/>
    <w:rsid w:val="00575693"/>
    <w:rsid w:val="00575D49"/>
    <w:rsid w:val="0058068D"/>
    <w:rsid w:val="005C60E5"/>
    <w:rsid w:val="005E32DB"/>
    <w:rsid w:val="005F1CBA"/>
    <w:rsid w:val="00646B08"/>
    <w:rsid w:val="00647743"/>
    <w:rsid w:val="00652E68"/>
    <w:rsid w:val="00653F6C"/>
    <w:rsid w:val="00674CEB"/>
    <w:rsid w:val="00676BA0"/>
    <w:rsid w:val="00676E0D"/>
    <w:rsid w:val="0068366B"/>
    <w:rsid w:val="006858D0"/>
    <w:rsid w:val="00687F06"/>
    <w:rsid w:val="00692D28"/>
    <w:rsid w:val="00697153"/>
    <w:rsid w:val="006E0C1F"/>
    <w:rsid w:val="006F4F6A"/>
    <w:rsid w:val="007128E3"/>
    <w:rsid w:val="00723AF7"/>
    <w:rsid w:val="007508B2"/>
    <w:rsid w:val="007549D5"/>
    <w:rsid w:val="0076571E"/>
    <w:rsid w:val="0076793C"/>
    <w:rsid w:val="007B54FB"/>
    <w:rsid w:val="007C6973"/>
    <w:rsid w:val="007D03D4"/>
    <w:rsid w:val="007E60C0"/>
    <w:rsid w:val="007F1966"/>
    <w:rsid w:val="008000E9"/>
    <w:rsid w:val="00830D02"/>
    <w:rsid w:val="008462CA"/>
    <w:rsid w:val="00857293"/>
    <w:rsid w:val="008612A7"/>
    <w:rsid w:val="008708B3"/>
    <w:rsid w:val="0089125B"/>
    <w:rsid w:val="008921DA"/>
    <w:rsid w:val="00895738"/>
    <w:rsid w:val="00896C00"/>
    <w:rsid w:val="008A763E"/>
    <w:rsid w:val="008D4854"/>
    <w:rsid w:val="008E3677"/>
    <w:rsid w:val="008E3B91"/>
    <w:rsid w:val="008E41D0"/>
    <w:rsid w:val="008F7DA3"/>
    <w:rsid w:val="00903F86"/>
    <w:rsid w:val="00906209"/>
    <w:rsid w:val="009079EF"/>
    <w:rsid w:val="00921836"/>
    <w:rsid w:val="00922302"/>
    <w:rsid w:val="00922329"/>
    <w:rsid w:val="00925A02"/>
    <w:rsid w:val="00926958"/>
    <w:rsid w:val="00931699"/>
    <w:rsid w:val="0094271D"/>
    <w:rsid w:val="00942A32"/>
    <w:rsid w:val="00947B26"/>
    <w:rsid w:val="009536B6"/>
    <w:rsid w:val="00975A31"/>
    <w:rsid w:val="00996048"/>
    <w:rsid w:val="009A6284"/>
    <w:rsid w:val="009C568B"/>
    <w:rsid w:val="009D05ED"/>
    <w:rsid w:val="009E0CFB"/>
    <w:rsid w:val="009E3355"/>
    <w:rsid w:val="009F76A6"/>
    <w:rsid w:val="009F7E17"/>
    <w:rsid w:val="00A34FD8"/>
    <w:rsid w:val="00A36EB3"/>
    <w:rsid w:val="00A37DB7"/>
    <w:rsid w:val="00A4049E"/>
    <w:rsid w:val="00A4497D"/>
    <w:rsid w:val="00A62770"/>
    <w:rsid w:val="00A720FA"/>
    <w:rsid w:val="00A72369"/>
    <w:rsid w:val="00A736F2"/>
    <w:rsid w:val="00AB6645"/>
    <w:rsid w:val="00AB6E8B"/>
    <w:rsid w:val="00B04A29"/>
    <w:rsid w:val="00B20B36"/>
    <w:rsid w:val="00B31450"/>
    <w:rsid w:val="00B40DBF"/>
    <w:rsid w:val="00B7472B"/>
    <w:rsid w:val="00B9659A"/>
    <w:rsid w:val="00BA0FE8"/>
    <w:rsid w:val="00BC59B3"/>
    <w:rsid w:val="00BE0D5E"/>
    <w:rsid w:val="00BF23C2"/>
    <w:rsid w:val="00C20ACF"/>
    <w:rsid w:val="00C2489B"/>
    <w:rsid w:val="00C2520A"/>
    <w:rsid w:val="00C318CC"/>
    <w:rsid w:val="00C45114"/>
    <w:rsid w:val="00C50121"/>
    <w:rsid w:val="00C557DA"/>
    <w:rsid w:val="00C80C86"/>
    <w:rsid w:val="00C86A64"/>
    <w:rsid w:val="00C97A46"/>
    <w:rsid w:val="00CC128A"/>
    <w:rsid w:val="00CE18E3"/>
    <w:rsid w:val="00CE56D7"/>
    <w:rsid w:val="00CF48EC"/>
    <w:rsid w:val="00CF5721"/>
    <w:rsid w:val="00CF7F8C"/>
    <w:rsid w:val="00D16454"/>
    <w:rsid w:val="00D34616"/>
    <w:rsid w:val="00D34DCA"/>
    <w:rsid w:val="00D43337"/>
    <w:rsid w:val="00D43523"/>
    <w:rsid w:val="00D52BBE"/>
    <w:rsid w:val="00D70881"/>
    <w:rsid w:val="00D8265B"/>
    <w:rsid w:val="00DA754D"/>
    <w:rsid w:val="00DD107F"/>
    <w:rsid w:val="00DD3AB2"/>
    <w:rsid w:val="00DD7358"/>
    <w:rsid w:val="00E277EF"/>
    <w:rsid w:val="00E3056F"/>
    <w:rsid w:val="00E3124E"/>
    <w:rsid w:val="00E34E38"/>
    <w:rsid w:val="00E3704D"/>
    <w:rsid w:val="00E5626A"/>
    <w:rsid w:val="00E66963"/>
    <w:rsid w:val="00E66A8B"/>
    <w:rsid w:val="00E74FA5"/>
    <w:rsid w:val="00E764C4"/>
    <w:rsid w:val="00E85F27"/>
    <w:rsid w:val="00E93DBC"/>
    <w:rsid w:val="00EB62F8"/>
    <w:rsid w:val="00ED0B62"/>
    <w:rsid w:val="00ED59E5"/>
    <w:rsid w:val="00EF3129"/>
    <w:rsid w:val="00F02793"/>
    <w:rsid w:val="00F12736"/>
    <w:rsid w:val="00F2117C"/>
    <w:rsid w:val="00F26BA7"/>
    <w:rsid w:val="00F514CD"/>
    <w:rsid w:val="00F740A3"/>
    <w:rsid w:val="00F82356"/>
    <w:rsid w:val="00F852DC"/>
    <w:rsid w:val="00FA5036"/>
    <w:rsid w:val="00FA6010"/>
    <w:rsid w:val="00FD30D1"/>
    <w:rsid w:val="00FD4FD6"/>
    <w:rsid w:val="00FF29B2"/>
    <w:rsid w:val="00FF2D36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>
      <o:colormru v:ext="edit" colors="#3c3,#0c0,#00b000,#00a200,#393,#9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2BB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52BBE"/>
    <w:pPr>
      <w:tabs>
        <w:tab w:val="center" w:pos="4153"/>
        <w:tab w:val="right" w:pos="8306"/>
      </w:tabs>
    </w:pPr>
  </w:style>
  <w:style w:type="character" w:styleId="Hyperlink">
    <w:name w:val="Hyperlink"/>
    <w:rsid w:val="00652E68"/>
    <w:rPr>
      <w:color w:val="0000FF"/>
      <w:u w:val="single"/>
    </w:rPr>
  </w:style>
  <w:style w:type="table" w:styleId="a5">
    <w:name w:val="Table Grid"/>
    <w:basedOn w:val="a1"/>
    <w:rsid w:val="00A720F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04A29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B04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2BB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52BBE"/>
    <w:pPr>
      <w:tabs>
        <w:tab w:val="center" w:pos="4153"/>
        <w:tab w:val="right" w:pos="8306"/>
      </w:tabs>
    </w:pPr>
  </w:style>
  <w:style w:type="character" w:styleId="Hyperlink">
    <w:name w:val="Hyperlink"/>
    <w:rsid w:val="00652E68"/>
    <w:rPr>
      <w:color w:val="0000FF"/>
      <w:u w:val="single"/>
    </w:rPr>
  </w:style>
  <w:style w:type="table" w:styleId="a5">
    <w:name w:val="Table Grid"/>
    <w:basedOn w:val="a1"/>
    <w:rsid w:val="00A720F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04A29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B04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adbir.com/page.php?=4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\&#1491;&#1507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</Template>
  <TotalTime>71</TotalTime>
  <Pages>1</Pages>
  <Words>364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טיפול בתוואי  התלוכה של האורן </vt:lpstr>
    </vt:vector>
  </TitlesOfParts>
  <Company>home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טיפול בתוואי  התלוכה של האורן </dc:title>
  <dc:subject>134565</dc:subject>
  <dc:creator>mazalm</dc:creator>
  <cp:keywords/>
  <dc:description/>
  <cp:lastModifiedBy>מזל מלמד</cp:lastModifiedBy>
  <cp:revision>4</cp:revision>
  <cp:lastPrinted>2016-11-22T12:43:00Z</cp:lastPrinted>
  <dcterms:created xsi:type="dcterms:W3CDTF">2016-11-21T07:49:00Z</dcterms:created>
  <dcterms:modified xsi:type="dcterms:W3CDTF">2016-11-22T12:59:00Z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-187981532</vt:i4>
  </property>
  <property fmtid="{D5CDD505-2E9C-101B-9397-08002B2CF9AE}" pid="3" name="_EmailSubject">
    <vt:lpwstr>דף לוגו - מנכל מועצה</vt:lpwstr>
  </property>
  <property fmtid="{D5CDD505-2E9C-101B-9397-08002B2CF9AE}" pid="4" name="_AuthorEmail">
    <vt:lpwstr>etir@golan.org.il</vt:lpwstr>
  </property>
  <property fmtid="{D5CDD505-2E9C-101B-9397-08002B2CF9AE}" pid="5" name="_AuthorEmailDisplayName">
    <vt:lpwstr>אתי ריימונד</vt:lpwstr>
  </property>
  <property fmtid="{D5CDD505-2E9C-101B-9397-08002B2CF9AE}" pid="6" name="_PreviousAdHocReviewCycleID">
    <vt:i4>1354151314</vt:i4>
  </property>
  <property fmtid="{D5CDD505-2E9C-101B-9397-08002B2CF9AE}" pid="7" name="_ReviewingToolsShownOnce">
    <vt:lpwstr/>
  </property>
</Properties>
</file>